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788"/>
        <w:gridCol w:w="2948"/>
        <w:gridCol w:w="3138"/>
      </w:tblGrid>
      <w:tr w:rsidR="34B2143D" w:rsidRPr="00284391" w14:paraId="0FD42817" w14:textId="77777777" w:rsidTr="009B4602">
        <w:trPr>
          <w:trHeight w:val="300"/>
          <w:jc w:val="center"/>
        </w:trPr>
        <w:tc>
          <w:tcPr>
            <w:tcW w:w="1918" w:type="pct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016C5E" w14:textId="77777777" w:rsidR="00284391" w:rsidRDefault="33351EEF" w:rsidP="00284391">
            <w:pPr>
              <w:bidi/>
              <w:ind w:firstLine="20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lang w:val="en-US" w:bidi="ar-JO"/>
              </w:rPr>
            </w:pPr>
            <w:bookmarkStart w:id="0" w:name="_GoBack"/>
            <w:bookmarkEnd w:id="0"/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val="en-US" w:bidi="ar-JO"/>
              </w:rPr>
              <w:t xml:space="preserve">نموذج </w:t>
            </w:r>
          </w:p>
          <w:p w14:paraId="1CF1164A" w14:textId="5905224B" w:rsidR="009B4602" w:rsidRPr="00284391" w:rsidRDefault="33351EEF" w:rsidP="00284391">
            <w:pPr>
              <w:bidi/>
              <w:ind w:firstLine="20"/>
              <w:rPr>
                <w:rFonts w:asciiTheme="majorBidi" w:hAnsiTheme="majorBidi" w:cstheme="majorBidi"/>
                <w:color w:val="000000" w:themeColor="text1"/>
                <w:sz w:val="40"/>
                <w:szCs w:val="40"/>
                <w:lang w:val="en-US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val="en-US" w:bidi="ar-JO"/>
              </w:rPr>
              <w:t xml:space="preserve">مواصفات البرنامج </w:t>
            </w:r>
            <w:r w:rsidR="36DC397F"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val="en-US" w:bidi="ar-JO"/>
              </w:rPr>
              <w:t>الأكاديمي</w:t>
            </w:r>
            <w:r w:rsidRPr="00284391">
              <w:rPr>
                <w:rFonts w:asciiTheme="majorBidi" w:hAnsiTheme="majorBidi" w:cstheme="majorBidi"/>
                <w:color w:val="000000" w:themeColor="text1"/>
                <w:sz w:val="40"/>
                <w:szCs w:val="40"/>
                <w:rtl/>
                <w:lang w:val="en-US"/>
              </w:rPr>
              <w:t xml:space="preserve"> </w:t>
            </w:r>
          </w:p>
          <w:p w14:paraId="002E4A43" w14:textId="77777777" w:rsidR="33351EEF" w:rsidRPr="00284391" w:rsidRDefault="33351EEF" w:rsidP="00284391">
            <w:pPr>
              <w:bidi/>
              <w:ind w:firstLine="2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2E1FC" w14:textId="7398A103" w:rsidR="34B2143D" w:rsidRPr="00284391" w:rsidRDefault="34B2143D" w:rsidP="00284391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bidi="ar-JO"/>
              </w:rPr>
              <w:t>رقم النموذج</w:t>
            </w: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 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1C650E" w14:textId="6854D559" w:rsidR="4372A15F" w:rsidRPr="00284391" w:rsidRDefault="4372A15F" w:rsidP="00284391">
            <w:pPr>
              <w:bidi/>
              <w:ind w:left="420" w:hanging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  <w:t>EXC-01-03-</w:t>
            </w:r>
            <w:r w:rsidR="00284391">
              <w:rPr>
                <w:rFonts w:asciiTheme="majorBidi" w:hAnsiTheme="majorBidi" w:cstheme="majorBidi"/>
                <w:color w:val="000000" w:themeColor="text1"/>
                <w:sz w:val="24"/>
                <w:lang w:val="en-US"/>
              </w:rPr>
              <w:t>01</w:t>
            </w:r>
          </w:p>
        </w:tc>
      </w:tr>
      <w:tr w:rsidR="007A6C1E" w:rsidRPr="00284391" w14:paraId="4CE4D1A7" w14:textId="77777777" w:rsidTr="00D272AA">
        <w:trPr>
          <w:trHeight w:val="300"/>
          <w:jc w:val="center"/>
        </w:trPr>
        <w:tc>
          <w:tcPr>
            <w:tcW w:w="1918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381BE9" w14:textId="77777777" w:rsidR="007A6C1E" w:rsidRPr="00284391" w:rsidRDefault="007A6C1E" w:rsidP="007A6C1E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1A6610" w14:textId="3A2EDCF6" w:rsidR="007A6C1E" w:rsidRPr="00284391" w:rsidRDefault="007A6C1E" w:rsidP="007A6C1E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bidi="ar-JO"/>
              </w:rPr>
              <w:t>رقم وتاريخ الإصدار</w:t>
            </w: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 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3AFC8D" w14:textId="77777777" w:rsidR="007A6C1E" w:rsidRPr="00312B04" w:rsidRDefault="007A6C1E" w:rsidP="007A6C1E">
            <w:pPr>
              <w:jc w:val="center"/>
              <w:rPr>
                <w:rFonts w:asciiTheme="majorBidi" w:hAnsiTheme="majorBidi" w:cstheme="majorBidi"/>
                <w:sz w:val="24"/>
                <w:lang w:eastAsia="en-GB" w:bidi="ar-JO"/>
              </w:rPr>
            </w:pPr>
            <w:r w:rsidRPr="00312B04">
              <w:rPr>
                <w:rFonts w:asciiTheme="majorBidi" w:hAnsiTheme="majorBidi" w:cstheme="majorBidi"/>
                <w:sz w:val="24"/>
                <w:lang w:eastAsia="en-GB" w:bidi="ar-JO"/>
              </w:rPr>
              <w:t xml:space="preserve">2963/2022/24/3/2 </w:t>
            </w:r>
          </w:p>
          <w:p w14:paraId="5833CB80" w14:textId="5FF789C2" w:rsidR="007A6C1E" w:rsidRPr="00284391" w:rsidRDefault="007A6C1E" w:rsidP="007A6C1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12B04">
              <w:rPr>
                <w:rFonts w:asciiTheme="majorBidi" w:hAnsiTheme="majorBidi" w:cstheme="majorBidi"/>
                <w:sz w:val="24"/>
                <w:lang w:eastAsia="en-GB" w:bidi="ar-JO"/>
              </w:rPr>
              <w:t>5/12/2022</w:t>
            </w:r>
          </w:p>
        </w:tc>
      </w:tr>
      <w:tr w:rsidR="007A6C1E" w:rsidRPr="00284391" w14:paraId="49882A15" w14:textId="77777777" w:rsidTr="00D272AA">
        <w:trPr>
          <w:trHeight w:val="300"/>
          <w:jc w:val="center"/>
        </w:trPr>
        <w:tc>
          <w:tcPr>
            <w:tcW w:w="1918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B17E06" w14:textId="77777777" w:rsidR="007A6C1E" w:rsidRPr="00284391" w:rsidRDefault="007A6C1E" w:rsidP="007A6C1E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5E2557" w14:textId="73A0A191" w:rsidR="007A6C1E" w:rsidRPr="00284391" w:rsidRDefault="007A6C1E" w:rsidP="007A6C1E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bidi="ar-JO"/>
              </w:rPr>
              <w:t>رقم وتاريخ المراجعة أو التعديل</w:t>
            </w: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 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E32B3F" w14:textId="366CBDD4" w:rsidR="007A6C1E" w:rsidRPr="00284391" w:rsidRDefault="007A6C1E" w:rsidP="007A6C1E">
            <w:pPr>
              <w:bidi/>
              <w:jc w:val="center"/>
              <w:rPr>
                <w:rFonts w:asciiTheme="majorBidi" w:eastAsia="Arial" w:hAnsiTheme="majorBidi" w:cstheme="majorBidi"/>
                <w:color w:val="000000" w:themeColor="text1"/>
                <w:sz w:val="24"/>
              </w:rPr>
            </w:pPr>
            <w:r w:rsidRPr="00312B04">
              <w:rPr>
                <w:rFonts w:asciiTheme="majorBidi" w:hAnsiTheme="majorBidi" w:cstheme="majorBidi"/>
                <w:sz w:val="24"/>
                <w:lang w:bidi="ar-JO"/>
              </w:rPr>
              <w:t>2/(10/12/2023)</w:t>
            </w:r>
          </w:p>
        </w:tc>
      </w:tr>
      <w:tr w:rsidR="007A6C1E" w:rsidRPr="00284391" w14:paraId="1250CA2F" w14:textId="77777777" w:rsidTr="00D272AA">
        <w:trPr>
          <w:trHeight w:val="300"/>
          <w:jc w:val="center"/>
        </w:trPr>
        <w:tc>
          <w:tcPr>
            <w:tcW w:w="1918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7F4859" w14:textId="77777777" w:rsidR="007A6C1E" w:rsidRPr="00284391" w:rsidRDefault="007A6C1E" w:rsidP="007A6C1E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E38374" w14:textId="61CF2B70" w:rsidR="007A6C1E" w:rsidRPr="00284391" w:rsidRDefault="007A6C1E" w:rsidP="007A6C1E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bidi="ar-JO"/>
              </w:rPr>
              <w:t>رقم قرار اعتماد مجلس العمداء</w:t>
            </w: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 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55AC36" w14:textId="04BB4C81" w:rsidR="007A6C1E" w:rsidRPr="00284391" w:rsidRDefault="007A6C1E" w:rsidP="007A6C1E">
            <w:pPr>
              <w:bidi/>
              <w:jc w:val="center"/>
              <w:rPr>
                <w:rFonts w:asciiTheme="majorBidi" w:eastAsia="Arial" w:hAnsiTheme="majorBidi" w:cstheme="majorBidi"/>
                <w:color w:val="000000" w:themeColor="text1"/>
                <w:sz w:val="24"/>
              </w:rPr>
            </w:pPr>
            <w:r w:rsidRPr="00312B04">
              <w:rPr>
                <w:rFonts w:asciiTheme="majorBidi" w:hAnsiTheme="majorBidi" w:cstheme="majorBidi"/>
                <w:sz w:val="24"/>
              </w:rPr>
              <w:t>50/2023</w:t>
            </w:r>
          </w:p>
        </w:tc>
      </w:tr>
      <w:tr w:rsidR="007A6C1E" w:rsidRPr="00284391" w14:paraId="6412A17F" w14:textId="77777777" w:rsidTr="00D272AA">
        <w:trPr>
          <w:trHeight w:val="300"/>
          <w:jc w:val="center"/>
        </w:trPr>
        <w:tc>
          <w:tcPr>
            <w:tcW w:w="1918" w:type="pct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A569E9" w14:textId="77777777" w:rsidR="007A6C1E" w:rsidRPr="00284391" w:rsidRDefault="007A6C1E" w:rsidP="007A6C1E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666379" w14:textId="585B3257" w:rsidR="007A6C1E" w:rsidRPr="00284391" w:rsidRDefault="007A6C1E" w:rsidP="007A6C1E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bidi="ar-JO"/>
              </w:rPr>
              <w:t>تاريخ قرار اعتماد مجلس العمداء</w:t>
            </w: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 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46478F" w14:textId="2072A637" w:rsidR="007A6C1E" w:rsidRPr="00284391" w:rsidRDefault="007A6C1E" w:rsidP="007A6C1E">
            <w:pPr>
              <w:bidi/>
              <w:jc w:val="center"/>
              <w:rPr>
                <w:rFonts w:asciiTheme="majorBidi" w:eastAsia="Arial" w:hAnsiTheme="majorBidi" w:cstheme="majorBidi"/>
                <w:color w:val="000000" w:themeColor="text1"/>
                <w:sz w:val="24"/>
              </w:rPr>
            </w:pPr>
            <w:r w:rsidRPr="00312B04">
              <w:rPr>
                <w:rFonts w:asciiTheme="majorBidi" w:hAnsiTheme="majorBidi" w:cstheme="majorBidi"/>
                <w:sz w:val="24"/>
                <w:lang w:bidi="ar-JO"/>
              </w:rPr>
              <w:t>26/12/2023</w:t>
            </w:r>
          </w:p>
        </w:tc>
      </w:tr>
      <w:tr w:rsidR="34B2143D" w:rsidRPr="00284391" w14:paraId="2755A1A2" w14:textId="77777777" w:rsidTr="009B4602">
        <w:trPr>
          <w:trHeight w:val="300"/>
          <w:jc w:val="center"/>
        </w:trPr>
        <w:tc>
          <w:tcPr>
            <w:tcW w:w="1918" w:type="pct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136551" w14:textId="77777777" w:rsidR="00AB3F78" w:rsidRPr="00284391" w:rsidRDefault="00AB3F78" w:rsidP="00284391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2CBF4F" w14:textId="2B9C116C" w:rsidR="34B2143D" w:rsidRPr="00284391" w:rsidRDefault="34B2143D" w:rsidP="00284391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bidi="ar-JO"/>
              </w:rPr>
              <w:t>عدد الصفحات</w:t>
            </w:r>
            <w:r w:rsidRPr="00284391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 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AB1AE2" w14:textId="3C62A2F5" w:rsidR="4A17F7D8" w:rsidRPr="00284391" w:rsidRDefault="009B4602" w:rsidP="00284391">
            <w:pPr>
              <w:bidi/>
              <w:jc w:val="center"/>
              <w:rPr>
                <w:rFonts w:asciiTheme="majorBidi" w:eastAsia="Arial" w:hAnsiTheme="majorBidi" w:cstheme="majorBidi"/>
                <w:color w:val="000000" w:themeColor="text1"/>
                <w:sz w:val="24"/>
              </w:rPr>
            </w:pPr>
            <w:r w:rsidRPr="00284391">
              <w:rPr>
                <w:rFonts w:asciiTheme="majorBidi" w:eastAsia="Arial" w:hAnsiTheme="majorBidi" w:cstheme="majorBidi"/>
                <w:color w:val="000000" w:themeColor="text1"/>
                <w:sz w:val="24"/>
              </w:rPr>
              <w:t>0</w:t>
            </w:r>
            <w:r w:rsidR="003F15CD">
              <w:rPr>
                <w:rFonts w:asciiTheme="majorBidi" w:eastAsia="Arial" w:hAnsiTheme="majorBidi" w:cstheme="majorBidi"/>
                <w:color w:val="000000" w:themeColor="text1"/>
                <w:sz w:val="24"/>
              </w:rPr>
              <w:t>7</w:t>
            </w:r>
          </w:p>
        </w:tc>
      </w:tr>
    </w:tbl>
    <w:p w14:paraId="4DB37D10" w14:textId="02F27C94" w:rsidR="34B2143D" w:rsidRPr="00284391" w:rsidRDefault="34B2143D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15"/>
        <w:gridCol w:w="4376"/>
        <w:gridCol w:w="683"/>
      </w:tblGrid>
      <w:tr w:rsidR="009947A8" w:rsidRPr="00284391" w14:paraId="2D3941E5" w14:textId="77777777" w:rsidTr="00284391">
        <w:trPr>
          <w:trHeight w:val="340"/>
          <w:jc w:val="center"/>
        </w:trPr>
        <w:tc>
          <w:tcPr>
            <w:tcW w:w="2438" w:type="pct"/>
          </w:tcPr>
          <w:p w14:paraId="0A37501D" w14:textId="77777777" w:rsidR="009947A8" w:rsidRPr="00284391" w:rsidRDefault="009947A8" w:rsidP="003F15CD">
            <w:pPr>
              <w:pStyle w:val="ps1Char"/>
            </w:pPr>
            <w:r w:rsidRPr="00284391">
              <w:br w:type="page"/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3C95A7CE" w14:textId="77777777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>اسم البرنامج</w:t>
            </w:r>
          </w:p>
        </w:tc>
        <w:tc>
          <w:tcPr>
            <w:tcW w:w="346" w:type="pct"/>
            <w:vAlign w:val="center"/>
          </w:tcPr>
          <w:p w14:paraId="233F2A31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bCs/>
                <w:sz w:val="24"/>
              </w:rPr>
              <w:br w:type="page"/>
              <w:t>.</w:t>
            </w:r>
            <w:r w:rsidRPr="00284391">
              <w:rPr>
                <w:rFonts w:asciiTheme="majorBidi" w:hAnsiTheme="majorBidi" w:cstheme="majorBidi"/>
                <w:b/>
                <w:sz w:val="24"/>
              </w:rPr>
              <w:t>1</w:t>
            </w:r>
          </w:p>
        </w:tc>
      </w:tr>
      <w:tr w:rsidR="009947A8" w:rsidRPr="00284391" w14:paraId="7495987F" w14:textId="77777777" w:rsidTr="00284391">
        <w:trPr>
          <w:trHeight w:val="340"/>
          <w:jc w:val="center"/>
        </w:trPr>
        <w:tc>
          <w:tcPr>
            <w:tcW w:w="2438" w:type="pct"/>
          </w:tcPr>
          <w:p w14:paraId="5DAB6C7B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4197902D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رقم البرنامج</w:t>
            </w:r>
          </w:p>
        </w:tc>
        <w:tc>
          <w:tcPr>
            <w:tcW w:w="346" w:type="pct"/>
            <w:vAlign w:val="center"/>
          </w:tcPr>
          <w:p w14:paraId="63D07915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.2</w:t>
            </w:r>
          </w:p>
        </w:tc>
      </w:tr>
      <w:tr w:rsidR="009947A8" w:rsidRPr="00284391" w14:paraId="583DA164" w14:textId="77777777" w:rsidTr="00284391">
        <w:trPr>
          <w:trHeight w:val="340"/>
          <w:jc w:val="center"/>
        </w:trPr>
        <w:tc>
          <w:tcPr>
            <w:tcW w:w="2438" w:type="pct"/>
          </w:tcPr>
          <w:p w14:paraId="02EB378F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1B088E0F" w14:textId="77777777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>اسم الجامعة</w:t>
            </w:r>
          </w:p>
        </w:tc>
        <w:tc>
          <w:tcPr>
            <w:tcW w:w="346" w:type="pct"/>
            <w:vAlign w:val="center"/>
          </w:tcPr>
          <w:p w14:paraId="1F75A9DD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Cs/>
                <w:sz w:val="24"/>
              </w:rPr>
            </w:pPr>
            <w:r w:rsidRPr="00284391">
              <w:rPr>
                <w:rFonts w:asciiTheme="majorBidi" w:hAnsiTheme="majorBidi" w:cstheme="majorBidi"/>
                <w:bCs/>
                <w:sz w:val="24"/>
                <w:rtl/>
              </w:rPr>
              <w:t>3.</w:t>
            </w:r>
          </w:p>
        </w:tc>
      </w:tr>
      <w:tr w:rsidR="009947A8" w:rsidRPr="00284391" w14:paraId="5168AA01" w14:textId="77777777" w:rsidTr="00284391">
        <w:trPr>
          <w:trHeight w:val="340"/>
          <w:jc w:val="center"/>
        </w:trPr>
        <w:tc>
          <w:tcPr>
            <w:tcW w:w="2438" w:type="pct"/>
          </w:tcPr>
          <w:p w14:paraId="6A05A809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5BB54B06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مستوى البرنامج</w:t>
            </w:r>
          </w:p>
        </w:tc>
        <w:tc>
          <w:tcPr>
            <w:tcW w:w="346" w:type="pct"/>
            <w:vAlign w:val="center"/>
          </w:tcPr>
          <w:p w14:paraId="4333ABCF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.4</w:t>
            </w:r>
          </w:p>
        </w:tc>
      </w:tr>
      <w:tr w:rsidR="009947A8" w:rsidRPr="00284391" w14:paraId="4C88FDCF" w14:textId="77777777" w:rsidTr="00284391">
        <w:trPr>
          <w:trHeight w:val="340"/>
          <w:jc w:val="center"/>
        </w:trPr>
        <w:tc>
          <w:tcPr>
            <w:tcW w:w="2438" w:type="pct"/>
          </w:tcPr>
          <w:p w14:paraId="5A39BBE3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4C462CA2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الدرجة العلمية للبرنامج</w:t>
            </w:r>
          </w:p>
        </w:tc>
        <w:tc>
          <w:tcPr>
            <w:tcW w:w="346" w:type="pct"/>
            <w:vAlign w:val="center"/>
          </w:tcPr>
          <w:p w14:paraId="4FB8D051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.5</w:t>
            </w:r>
          </w:p>
        </w:tc>
      </w:tr>
      <w:tr w:rsidR="009947A8" w:rsidRPr="00284391" w14:paraId="171D7903" w14:textId="77777777" w:rsidTr="00284391">
        <w:trPr>
          <w:trHeight w:val="340"/>
          <w:jc w:val="center"/>
        </w:trPr>
        <w:tc>
          <w:tcPr>
            <w:tcW w:w="2438" w:type="pct"/>
          </w:tcPr>
          <w:p w14:paraId="41C8F396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3DDF5AEF" w14:textId="6148DD7A" w:rsidR="009947A8" w:rsidRPr="00284391" w:rsidRDefault="009947A8" w:rsidP="003F15CD">
            <w:pPr>
              <w:pStyle w:val="ps1Char"/>
              <w:rPr>
                <w:lang w:bidi="ar-JO"/>
              </w:rPr>
            </w:pPr>
            <w:r w:rsidRPr="00284391">
              <w:rPr>
                <w:rtl/>
              </w:rPr>
              <w:t>الكلية</w:t>
            </w:r>
            <w:r w:rsidR="003F15CD">
              <w:rPr>
                <w:rFonts w:hint="cs"/>
                <w:rtl/>
                <w:lang w:bidi="ar-JO"/>
              </w:rPr>
              <w:t>/ المركز</w:t>
            </w:r>
          </w:p>
        </w:tc>
        <w:tc>
          <w:tcPr>
            <w:tcW w:w="346" w:type="pct"/>
            <w:vAlign w:val="center"/>
          </w:tcPr>
          <w:p w14:paraId="7C9C7947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.6</w:t>
            </w:r>
          </w:p>
        </w:tc>
      </w:tr>
      <w:tr w:rsidR="009947A8" w:rsidRPr="00284391" w14:paraId="3D9AB00C" w14:textId="77777777" w:rsidTr="00284391">
        <w:trPr>
          <w:trHeight w:val="340"/>
          <w:jc w:val="center"/>
        </w:trPr>
        <w:tc>
          <w:tcPr>
            <w:tcW w:w="2438" w:type="pct"/>
          </w:tcPr>
          <w:p w14:paraId="72A3D3EC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302BDA70" w14:textId="3D627771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القسم</w:t>
            </w:r>
            <w:r w:rsidR="003F15CD">
              <w:rPr>
                <w:rFonts w:hint="cs"/>
                <w:rtl/>
              </w:rPr>
              <w:t xml:space="preserve"> الأكاديمي</w:t>
            </w:r>
          </w:p>
        </w:tc>
        <w:tc>
          <w:tcPr>
            <w:tcW w:w="346" w:type="pct"/>
            <w:vAlign w:val="center"/>
          </w:tcPr>
          <w:p w14:paraId="55B54F8D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.7</w:t>
            </w:r>
          </w:p>
        </w:tc>
      </w:tr>
      <w:tr w:rsidR="009947A8" w:rsidRPr="00284391" w14:paraId="75CE5F61" w14:textId="77777777" w:rsidTr="00284391">
        <w:trPr>
          <w:trHeight w:val="340"/>
          <w:jc w:val="center"/>
        </w:trPr>
        <w:tc>
          <w:tcPr>
            <w:tcW w:w="2438" w:type="pct"/>
          </w:tcPr>
          <w:p w14:paraId="0D0B940D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697068F8" w14:textId="366613FE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 xml:space="preserve">الأقسام الأخرى المشتركة في </w:t>
            </w:r>
            <w:r w:rsidR="4E97CF55" w:rsidRPr="00284391">
              <w:rPr>
                <w:rtl/>
              </w:rPr>
              <w:t>التعليم في</w:t>
            </w:r>
            <w:r w:rsidRPr="00284391">
              <w:rPr>
                <w:rtl/>
              </w:rPr>
              <w:t xml:space="preserve"> البرنامج</w:t>
            </w:r>
          </w:p>
        </w:tc>
        <w:tc>
          <w:tcPr>
            <w:tcW w:w="346" w:type="pct"/>
            <w:vAlign w:val="center"/>
          </w:tcPr>
          <w:p w14:paraId="42BB92C9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.8</w:t>
            </w:r>
          </w:p>
        </w:tc>
      </w:tr>
      <w:tr w:rsidR="009947A8" w:rsidRPr="00284391" w14:paraId="1F7F7D8F" w14:textId="77777777" w:rsidTr="00284391">
        <w:trPr>
          <w:trHeight w:val="340"/>
          <w:jc w:val="center"/>
        </w:trPr>
        <w:tc>
          <w:tcPr>
            <w:tcW w:w="2438" w:type="pct"/>
          </w:tcPr>
          <w:p w14:paraId="0E27B00A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240B8FCF" w14:textId="77777777" w:rsidR="009947A8" w:rsidRPr="00284391" w:rsidRDefault="009947A8" w:rsidP="003F15CD">
            <w:pPr>
              <w:pStyle w:val="ps1Char"/>
              <w:rPr>
                <w:rtl/>
                <w:lang w:bidi="ar-JO"/>
              </w:rPr>
            </w:pPr>
            <w:r w:rsidRPr="00284391">
              <w:rPr>
                <w:rtl/>
                <w:lang w:bidi="ar-JO"/>
              </w:rPr>
              <w:t>طريقة الحضور (مثلاً دوام كلي...)</w:t>
            </w:r>
          </w:p>
        </w:tc>
        <w:tc>
          <w:tcPr>
            <w:tcW w:w="346" w:type="pct"/>
            <w:vAlign w:val="center"/>
          </w:tcPr>
          <w:p w14:paraId="0728C515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.9</w:t>
            </w:r>
          </w:p>
        </w:tc>
      </w:tr>
      <w:tr w:rsidR="009947A8" w:rsidRPr="00284391" w14:paraId="6EEE2C41" w14:textId="77777777" w:rsidTr="00284391">
        <w:trPr>
          <w:trHeight w:val="340"/>
          <w:jc w:val="center"/>
        </w:trPr>
        <w:tc>
          <w:tcPr>
            <w:tcW w:w="2438" w:type="pct"/>
          </w:tcPr>
          <w:p w14:paraId="60061E4C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2E8F6AE9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مدة البرنامج</w:t>
            </w:r>
          </w:p>
        </w:tc>
        <w:tc>
          <w:tcPr>
            <w:tcW w:w="346" w:type="pct"/>
            <w:vAlign w:val="center"/>
          </w:tcPr>
          <w:p w14:paraId="3EC2C9C1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.10</w:t>
            </w:r>
          </w:p>
        </w:tc>
      </w:tr>
      <w:tr w:rsidR="009947A8" w:rsidRPr="00284391" w14:paraId="7DB8430A" w14:textId="77777777" w:rsidTr="00284391">
        <w:trPr>
          <w:trHeight w:val="340"/>
          <w:jc w:val="center"/>
        </w:trPr>
        <w:tc>
          <w:tcPr>
            <w:tcW w:w="2438" w:type="pct"/>
          </w:tcPr>
          <w:p w14:paraId="44EAFD9C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</w:tcPr>
          <w:p w14:paraId="490CA344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الساعات المعتمدة/ الساعات الفعلية</w:t>
            </w:r>
          </w:p>
        </w:tc>
        <w:tc>
          <w:tcPr>
            <w:tcW w:w="346" w:type="pct"/>
            <w:vAlign w:val="center"/>
          </w:tcPr>
          <w:p w14:paraId="436FA441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.11</w:t>
            </w:r>
          </w:p>
        </w:tc>
      </w:tr>
      <w:tr w:rsidR="009947A8" w:rsidRPr="00284391" w14:paraId="7F2DB724" w14:textId="77777777" w:rsidTr="00284391">
        <w:trPr>
          <w:trHeight w:val="340"/>
          <w:jc w:val="center"/>
        </w:trPr>
        <w:tc>
          <w:tcPr>
            <w:tcW w:w="2438" w:type="pct"/>
          </w:tcPr>
          <w:p w14:paraId="4B94D5A5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2EB9ECCD" w14:textId="1AC51730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 xml:space="preserve">لغة </w:t>
            </w:r>
            <w:r w:rsidR="21A14748" w:rsidRPr="00284391">
              <w:rPr>
                <w:rtl/>
              </w:rPr>
              <w:t>التعليم</w:t>
            </w:r>
          </w:p>
        </w:tc>
        <w:tc>
          <w:tcPr>
            <w:tcW w:w="346" w:type="pct"/>
            <w:vAlign w:val="center"/>
          </w:tcPr>
          <w:p w14:paraId="1860B1DF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.12</w:t>
            </w:r>
          </w:p>
        </w:tc>
      </w:tr>
      <w:tr w:rsidR="009947A8" w:rsidRPr="00284391" w14:paraId="0503DD25" w14:textId="77777777" w:rsidTr="00284391">
        <w:trPr>
          <w:trHeight w:val="340"/>
          <w:jc w:val="center"/>
        </w:trPr>
        <w:tc>
          <w:tcPr>
            <w:tcW w:w="2438" w:type="pct"/>
          </w:tcPr>
          <w:p w14:paraId="3DEEC669" w14:textId="77777777" w:rsidR="009947A8" w:rsidRPr="00284391" w:rsidDel="000E10C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72A96D6B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رقم وتاريخ ترخيص البرنامج من قبل وزارة التعليم العالي</w:t>
            </w:r>
          </w:p>
        </w:tc>
        <w:tc>
          <w:tcPr>
            <w:tcW w:w="346" w:type="pct"/>
            <w:vAlign w:val="center"/>
          </w:tcPr>
          <w:p w14:paraId="0584290A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.13</w:t>
            </w:r>
          </w:p>
        </w:tc>
      </w:tr>
      <w:tr w:rsidR="009947A8" w:rsidRPr="00284391" w14:paraId="0477893C" w14:textId="77777777" w:rsidTr="00284391">
        <w:trPr>
          <w:trHeight w:val="340"/>
          <w:jc w:val="center"/>
        </w:trPr>
        <w:tc>
          <w:tcPr>
            <w:tcW w:w="2438" w:type="pct"/>
            <w:vAlign w:val="center"/>
          </w:tcPr>
          <w:p w14:paraId="3656B9AB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3D4ED72D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 xml:space="preserve">رقم وتاريخ الاعتماد الوطني للبرنامج </w:t>
            </w:r>
          </w:p>
        </w:tc>
        <w:tc>
          <w:tcPr>
            <w:tcW w:w="346" w:type="pct"/>
            <w:vMerge w:val="restart"/>
            <w:vAlign w:val="center"/>
          </w:tcPr>
          <w:p w14:paraId="048845B8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.14</w:t>
            </w:r>
          </w:p>
        </w:tc>
      </w:tr>
      <w:tr w:rsidR="009947A8" w:rsidRPr="00284391" w14:paraId="27B2C1E8" w14:textId="77777777" w:rsidTr="00284391">
        <w:trPr>
          <w:trHeight w:val="340"/>
          <w:jc w:val="center"/>
        </w:trPr>
        <w:tc>
          <w:tcPr>
            <w:tcW w:w="2438" w:type="pct"/>
            <w:vAlign w:val="center"/>
          </w:tcPr>
          <w:p w14:paraId="45FB0818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3D561215" w14:textId="77777777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>الطاقة الاستيعابية للبرنامج/ السنة</w:t>
            </w:r>
          </w:p>
        </w:tc>
        <w:tc>
          <w:tcPr>
            <w:tcW w:w="346" w:type="pct"/>
            <w:vMerge/>
            <w:vAlign w:val="center"/>
          </w:tcPr>
          <w:p w14:paraId="049F31CB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</w:tr>
      <w:tr w:rsidR="009947A8" w:rsidRPr="00284391" w14:paraId="2BF6A7DA" w14:textId="77777777" w:rsidTr="00284391">
        <w:trPr>
          <w:trHeight w:val="340"/>
          <w:jc w:val="center"/>
        </w:trPr>
        <w:tc>
          <w:tcPr>
            <w:tcW w:w="2438" w:type="pct"/>
            <w:vAlign w:val="center"/>
          </w:tcPr>
          <w:p w14:paraId="53128261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2C3A50C8" w14:textId="77777777" w:rsidR="009947A8" w:rsidRPr="00284391" w:rsidRDefault="009947A8" w:rsidP="003F15CD">
            <w:pPr>
              <w:pStyle w:val="ps1Char"/>
              <w:rPr>
                <w:rtl/>
                <w:lang w:bidi="ar-JO"/>
              </w:rPr>
            </w:pPr>
            <w:r w:rsidRPr="00284391">
              <w:rPr>
                <w:rtl/>
                <w:lang w:bidi="ar-JO"/>
              </w:rPr>
              <w:t>البرنامج مُعتَمد من جهات أخرى</w:t>
            </w:r>
          </w:p>
        </w:tc>
        <w:tc>
          <w:tcPr>
            <w:tcW w:w="346" w:type="pct"/>
            <w:vMerge/>
            <w:vAlign w:val="center"/>
          </w:tcPr>
          <w:p w14:paraId="62486C05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</w:tr>
      <w:tr w:rsidR="009947A8" w:rsidRPr="00284391" w14:paraId="02C08F86" w14:textId="77777777" w:rsidTr="00284391">
        <w:trPr>
          <w:trHeight w:val="340"/>
          <w:jc w:val="center"/>
        </w:trPr>
        <w:tc>
          <w:tcPr>
            <w:tcW w:w="2438" w:type="pct"/>
          </w:tcPr>
          <w:p w14:paraId="4101652C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2CACA8E2" w14:textId="77777777" w:rsidR="009947A8" w:rsidRPr="00284391" w:rsidRDefault="009947A8" w:rsidP="003F15CD">
            <w:pPr>
              <w:pStyle w:val="ps1Char"/>
            </w:pPr>
            <w:r w:rsidRPr="00284391">
              <w:rPr>
                <w:rtl/>
              </w:rPr>
              <w:t>تاريخ استحداث البرنامج/ تاريخ آخر مراجعة للبرنامج</w:t>
            </w:r>
          </w:p>
        </w:tc>
        <w:tc>
          <w:tcPr>
            <w:tcW w:w="346" w:type="pct"/>
            <w:vAlign w:val="center"/>
          </w:tcPr>
          <w:p w14:paraId="4D1C8C39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/>
                <w:sz w:val="24"/>
              </w:rPr>
              <w:t>.15</w:t>
            </w:r>
          </w:p>
        </w:tc>
      </w:tr>
      <w:tr w:rsidR="009947A8" w:rsidRPr="00284391" w14:paraId="4E3C41FA" w14:textId="77777777" w:rsidTr="00284391">
        <w:trPr>
          <w:trHeight w:val="340"/>
          <w:jc w:val="center"/>
        </w:trPr>
        <w:tc>
          <w:tcPr>
            <w:tcW w:w="2438" w:type="pct"/>
          </w:tcPr>
          <w:p w14:paraId="4B99056E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76F38856" w14:textId="77777777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>عدد الطلبة الحاليين</w:t>
            </w:r>
          </w:p>
        </w:tc>
        <w:tc>
          <w:tcPr>
            <w:tcW w:w="346" w:type="pct"/>
            <w:vAlign w:val="center"/>
          </w:tcPr>
          <w:p w14:paraId="77F06FB0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Cs/>
                <w:sz w:val="24"/>
                <w:rtl/>
              </w:rPr>
              <w:t>16</w:t>
            </w:r>
            <w:r w:rsidRPr="00284391">
              <w:rPr>
                <w:rFonts w:asciiTheme="majorBidi" w:hAnsiTheme="majorBidi" w:cstheme="majorBidi"/>
                <w:b/>
                <w:sz w:val="24"/>
                <w:rtl/>
              </w:rPr>
              <w:t>.</w:t>
            </w:r>
          </w:p>
        </w:tc>
      </w:tr>
      <w:tr w:rsidR="009947A8" w:rsidRPr="00284391" w14:paraId="02D5A611" w14:textId="77777777" w:rsidTr="00284391">
        <w:trPr>
          <w:trHeight w:val="340"/>
          <w:jc w:val="center"/>
        </w:trPr>
        <w:tc>
          <w:tcPr>
            <w:tcW w:w="2438" w:type="pct"/>
          </w:tcPr>
          <w:p w14:paraId="1299C43A" w14:textId="77777777" w:rsidR="009947A8" w:rsidRPr="00284391" w:rsidRDefault="009947A8" w:rsidP="003F15CD">
            <w:pPr>
              <w:pStyle w:val="ps1Char"/>
            </w:pPr>
          </w:p>
        </w:tc>
        <w:tc>
          <w:tcPr>
            <w:tcW w:w="2216" w:type="pct"/>
            <w:shd w:val="clear" w:color="auto" w:fill="auto"/>
            <w:vAlign w:val="center"/>
          </w:tcPr>
          <w:p w14:paraId="6B6CC769" w14:textId="1B946E5F" w:rsidR="009947A8" w:rsidRPr="00284391" w:rsidRDefault="009947A8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 xml:space="preserve">منسق البرنامج (الاسم، رقم الهاتف، البريد </w:t>
            </w:r>
            <w:r w:rsidR="00284391">
              <w:t>h</w:t>
            </w:r>
            <w:r w:rsidRPr="00284391">
              <w:rPr>
                <w:rtl/>
              </w:rPr>
              <w:t>لإلكتروني)</w:t>
            </w:r>
          </w:p>
        </w:tc>
        <w:tc>
          <w:tcPr>
            <w:tcW w:w="346" w:type="pct"/>
            <w:vAlign w:val="center"/>
          </w:tcPr>
          <w:p w14:paraId="679B977D" w14:textId="77777777" w:rsidR="009947A8" w:rsidRPr="00284391" w:rsidRDefault="009947A8" w:rsidP="00284391">
            <w:pPr>
              <w:bidi/>
              <w:rPr>
                <w:rFonts w:asciiTheme="majorBidi" w:hAnsiTheme="majorBidi" w:cstheme="majorBidi"/>
                <w:b/>
                <w:sz w:val="24"/>
              </w:rPr>
            </w:pPr>
            <w:r w:rsidRPr="00284391">
              <w:rPr>
                <w:rFonts w:asciiTheme="majorBidi" w:hAnsiTheme="majorBidi" w:cstheme="majorBidi"/>
                <w:bCs/>
                <w:sz w:val="24"/>
                <w:rtl/>
              </w:rPr>
              <w:t>17</w:t>
            </w:r>
            <w:r w:rsidRPr="00284391">
              <w:rPr>
                <w:rFonts w:asciiTheme="majorBidi" w:hAnsiTheme="majorBidi" w:cstheme="majorBidi"/>
                <w:b/>
                <w:sz w:val="24"/>
                <w:rtl/>
              </w:rPr>
              <w:t>.</w:t>
            </w:r>
          </w:p>
        </w:tc>
      </w:tr>
    </w:tbl>
    <w:p w14:paraId="44AB4B2B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</w:p>
    <w:p w14:paraId="2D65D5DF" w14:textId="1D82F986" w:rsidR="2382A4B1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18</w:t>
      </w:r>
      <w:r w:rsidR="2382A4B1" w:rsidRPr="00284391">
        <w:rPr>
          <w:rFonts w:asciiTheme="majorBidi" w:hAnsiTheme="majorBidi" w:cstheme="majorBidi"/>
          <w:sz w:val="24"/>
          <w:rtl/>
        </w:rPr>
        <w:t>. نبذة عن البرنامج وموضوعاته الأساسية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284391" w14:paraId="3461D779" w14:textId="77777777" w:rsidTr="009B4602">
        <w:trPr>
          <w:trHeight w:val="1196"/>
        </w:trPr>
        <w:tc>
          <w:tcPr>
            <w:tcW w:w="5000" w:type="pct"/>
          </w:tcPr>
          <w:p w14:paraId="3CF2D8B6" w14:textId="77777777" w:rsidR="004202C0" w:rsidRPr="00284391" w:rsidRDefault="004202C0" w:rsidP="003F15CD">
            <w:pPr>
              <w:pStyle w:val="ps1Char"/>
            </w:pPr>
          </w:p>
          <w:p w14:paraId="0FB78278" w14:textId="77777777" w:rsidR="00676685" w:rsidRPr="00284391" w:rsidRDefault="00676685" w:rsidP="003F15CD">
            <w:pPr>
              <w:pStyle w:val="ps1Char"/>
            </w:pPr>
          </w:p>
          <w:p w14:paraId="1FC39945" w14:textId="77777777" w:rsidR="00A846A4" w:rsidRPr="00284391" w:rsidRDefault="00A846A4" w:rsidP="003F15CD">
            <w:pPr>
              <w:pStyle w:val="ps1Char"/>
            </w:pPr>
          </w:p>
          <w:p w14:paraId="0562CB0E" w14:textId="77777777" w:rsidR="004C39CD" w:rsidRDefault="004C39CD" w:rsidP="003F15CD">
            <w:pPr>
              <w:pStyle w:val="ps1Char"/>
            </w:pPr>
          </w:p>
          <w:p w14:paraId="6639A65B" w14:textId="77777777" w:rsidR="00284391" w:rsidRDefault="00284391" w:rsidP="003F15CD">
            <w:pPr>
              <w:pStyle w:val="ps1Char"/>
            </w:pPr>
          </w:p>
          <w:p w14:paraId="102CDE0A" w14:textId="77777777" w:rsidR="00284391" w:rsidRDefault="00284391" w:rsidP="003F15CD">
            <w:pPr>
              <w:pStyle w:val="ps1Char"/>
            </w:pPr>
          </w:p>
          <w:p w14:paraId="0019D6C7" w14:textId="77777777" w:rsidR="00284391" w:rsidRPr="00284391" w:rsidRDefault="00284391" w:rsidP="003F15CD">
            <w:pPr>
              <w:pStyle w:val="ps1Char"/>
            </w:pPr>
          </w:p>
          <w:p w14:paraId="34CE0A41" w14:textId="77777777" w:rsidR="008E6776" w:rsidRPr="00284391" w:rsidRDefault="008E6776" w:rsidP="003F15CD">
            <w:pPr>
              <w:pStyle w:val="ps1Char"/>
            </w:pPr>
          </w:p>
        </w:tc>
      </w:tr>
    </w:tbl>
    <w:p w14:paraId="6D98A12B" w14:textId="77777777" w:rsidR="00772080" w:rsidRDefault="00772080" w:rsidP="00284391">
      <w:pPr>
        <w:bidi/>
        <w:rPr>
          <w:rFonts w:asciiTheme="majorBidi" w:hAnsiTheme="majorBidi" w:cstheme="majorBidi"/>
          <w:sz w:val="24"/>
        </w:rPr>
      </w:pPr>
    </w:p>
    <w:p w14:paraId="22B572D6" w14:textId="77777777" w:rsidR="00284391" w:rsidRPr="00284391" w:rsidRDefault="00284391" w:rsidP="00284391">
      <w:pPr>
        <w:bidi/>
        <w:rPr>
          <w:rFonts w:asciiTheme="majorBidi" w:hAnsiTheme="majorBidi" w:cstheme="majorBidi"/>
          <w:sz w:val="24"/>
          <w:rtl/>
        </w:rPr>
      </w:pPr>
    </w:p>
    <w:p w14:paraId="756BD8B3" w14:textId="77777777" w:rsidR="009310E1" w:rsidRPr="00284391" w:rsidRDefault="00A7304F" w:rsidP="00284391">
      <w:pPr>
        <w:bidi/>
        <w:rPr>
          <w:rFonts w:asciiTheme="majorBidi" w:hAnsiTheme="majorBidi" w:cstheme="majorBidi"/>
          <w:b/>
          <w:bCs/>
          <w:sz w:val="24"/>
        </w:rPr>
      </w:pPr>
      <w:r w:rsidRPr="00284391">
        <w:rPr>
          <w:rFonts w:asciiTheme="majorBidi" w:hAnsiTheme="majorBidi" w:cstheme="majorBidi"/>
          <w:b/>
          <w:bCs/>
          <w:sz w:val="24"/>
          <w:rtl/>
        </w:rPr>
        <w:lastRenderedPageBreak/>
        <w:t>1</w:t>
      </w:r>
      <w:r w:rsidR="003E5D93" w:rsidRPr="00284391">
        <w:rPr>
          <w:rFonts w:asciiTheme="majorBidi" w:hAnsiTheme="majorBidi" w:cstheme="majorBidi"/>
          <w:b/>
          <w:bCs/>
          <w:sz w:val="24"/>
          <w:rtl/>
        </w:rPr>
        <w:t>9</w:t>
      </w:r>
      <w:r w:rsidRPr="00284391">
        <w:rPr>
          <w:rFonts w:asciiTheme="majorBidi" w:hAnsiTheme="majorBidi" w:cstheme="majorBidi"/>
          <w:b/>
          <w:bCs/>
          <w:sz w:val="24"/>
          <w:rtl/>
        </w:rPr>
        <w:t>. رؤية ورسالة البرنامج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9310E1" w:rsidRPr="00284391" w14:paraId="31697BE2" w14:textId="77777777" w:rsidTr="009B4602">
        <w:trPr>
          <w:trHeight w:val="13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4AE" w14:textId="77777777" w:rsidR="009310E1" w:rsidRPr="00284391" w:rsidRDefault="00A7304F" w:rsidP="00284391">
            <w:pPr>
              <w:bidi/>
              <w:rPr>
                <w:rFonts w:asciiTheme="majorBidi" w:hAnsiTheme="majorBidi" w:cstheme="majorBidi"/>
                <w:sz w:val="24"/>
              </w:rPr>
            </w:pPr>
            <w:r w:rsidRPr="00284391">
              <w:rPr>
                <w:rFonts w:asciiTheme="majorBidi" w:hAnsiTheme="majorBidi" w:cstheme="majorBidi"/>
                <w:sz w:val="24"/>
                <w:u w:val="single"/>
                <w:rtl/>
              </w:rPr>
              <w:t>الرؤية</w:t>
            </w:r>
          </w:p>
          <w:p w14:paraId="110FFD37" w14:textId="77777777" w:rsidR="005303D7" w:rsidRPr="00284391" w:rsidRDefault="005303D7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1A86022D" w14:textId="77777777" w:rsidR="009310E1" w:rsidRPr="00284391" w:rsidRDefault="00A7304F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u w:val="single"/>
                <w:rtl/>
                <w:lang w:val="en-US"/>
              </w:rPr>
              <w:t>الرسالة</w:t>
            </w:r>
          </w:p>
          <w:p w14:paraId="6B699379" w14:textId="77777777" w:rsidR="00503C69" w:rsidRPr="00284391" w:rsidRDefault="00503C69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14:paraId="3FE9F23F" w14:textId="77777777" w:rsidR="00A846A4" w:rsidRPr="00284391" w:rsidRDefault="00A846A4" w:rsidP="00284391">
      <w:pPr>
        <w:bidi/>
        <w:rPr>
          <w:rFonts w:asciiTheme="majorBidi" w:hAnsiTheme="majorBidi" w:cstheme="majorBidi"/>
          <w:b/>
          <w:bCs/>
          <w:sz w:val="24"/>
        </w:rPr>
      </w:pPr>
    </w:p>
    <w:p w14:paraId="61629D81" w14:textId="77777777" w:rsidR="00F50625" w:rsidRPr="00284391" w:rsidRDefault="00A846A4" w:rsidP="00284391">
      <w:pPr>
        <w:bidi/>
        <w:rPr>
          <w:rFonts w:asciiTheme="majorBidi" w:hAnsiTheme="majorBidi" w:cstheme="majorBidi"/>
          <w:b/>
          <w:bCs/>
          <w:sz w:val="24"/>
        </w:rPr>
      </w:pPr>
      <w:r w:rsidRPr="00284391">
        <w:rPr>
          <w:rFonts w:asciiTheme="majorBidi" w:hAnsiTheme="majorBidi" w:cstheme="majorBidi"/>
          <w:b/>
          <w:bCs/>
          <w:sz w:val="24"/>
        </w:rPr>
        <w:t>20</w:t>
      </w:r>
      <w:r w:rsidR="00AC60A8" w:rsidRPr="00284391">
        <w:rPr>
          <w:rFonts w:asciiTheme="majorBidi" w:hAnsiTheme="majorBidi" w:cstheme="majorBidi"/>
          <w:b/>
          <w:bCs/>
          <w:sz w:val="24"/>
          <w:rtl/>
        </w:rPr>
        <w:t>. مبررات</w:t>
      </w:r>
      <w:r w:rsidR="007476FA" w:rsidRPr="00284391">
        <w:rPr>
          <w:rFonts w:asciiTheme="majorBidi" w:hAnsiTheme="majorBidi" w:cstheme="majorBidi"/>
          <w:b/>
          <w:bCs/>
          <w:sz w:val="24"/>
          <w:rtl/>
        </w:rPr>
        <w:t xml:space="preserve"> استحداث البرنامج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284391" w14:paraId="1F72F646" w14:textId="77777777" w:rsidTr="00772080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F50625" w:rsidRPr="00284391" w:rsidRDefault="00F50625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61CDCEAD" w14:textId="77777777" w:rsidR="00F50625" w:rsidRPr="00284391" w:rsidRDefault="00F50625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6BB9E253" w14:textId="77777777" w:rsidR="00F50625" w:rsidRPr="00284391" w:rsidRDefault="00F50625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23DE523C" w14:textId="77777777" w:rsidR="00F50625" w:rsidRPr="00284391" w:rsidRDefault="00F50625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52E56223" w14:textId="77777777" w:rsidR="00F50625" w:rsidRPr="00284391" w:rsidRDefault="00F50625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14:paraId="433C14C8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</w:p>
    <w:p w14:paraId="708D2C86" w14:textId="57611A55" w:rsidR="00B143AC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21</w:t>
      </w:r>
      <w:r w:rsidR="007476FA" w:rsidRPr="00284391">
        <w:rPr>
          <w:rFonts w:asciiTheme="majorBidi" w:hAnsiTheme="majorBidi" w:cstheme="majorBidi"/>
          <w:sz w:val="24"/>
          <w:rtl/>
        </w:rPr>
        <w:t>.</w:t>
      </w:r>
      <w:r w:rsidR="00AC60A8" w:rsidRPr="00284391">
        <w:rPr>
          <w:rFonts w:asciiTheme="majorBidi" w:hAnsiTheme="majorBidi" w:cstheme="majorBidi"/>
          <w:sz w:val="24"/>
          <w:rtl/>
        </w:rPr>
        <w:t xml:space="preserve"> </w:t>
      </w:r>
      <w:r w:rsidR="007476FA" w:rsidRPr="00284391">
        <w:rPr>
          <w:rFonts w:asciiTheme="majorBidi" w:hAnsiTheme="majorBidi" w:cstheme="majorBidi"/>
          <w:sz w:val="24"/>
          <w:rtl/>
        </w:rPr>
        <w:t>أهداف البرنامج</w:t>
      </w:r>
    </w:p>
    <w:tbl>
      <w:tblPr>
        <w:tblW w:w="1001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16"/>
      </w:tblGrid>
      <w:tr w:rsidR="00B143AC" w:rsidRPr="00284391" w14:paraId="07547A01" w14:textId="77777777" w:rsidTr="00772080">
        <w:trPr>
          <w:trHeight w:val="1506"/>
        </w:trPr>
        <w:tc>
          <w:tcPr>
            <w:tcW w:w="10016" w:type="dxa"/>
          </w:tcPr>
          <w:p w14:paraId="5043CB0F" w14:textId="77777777" w:rsidR="001128D9" w:rsidRPr="00284391" w:rsidRDefault="001128D9" w:rsidP="003F15CD">
            <w:pPr>
              <w:pStyle w:val="ps1numbered"/>
            </w:pPr>
          </w:p>
          <w:p w14:paraId="07459315" w14:textId="77777777" w:rsidR="001E4313" w:rsidRPr="00284391" w:rsidRDefault="001E4313" w:rsidP="003F15CD">
            <w:pPr>
              <w:pStyle w:val="ps1numbered"/>
            </w:pPr>
          </w:p>
          <w:p w14:paraId="6537F28F" w14:textId="77777777" w:rsidR="001E4313" w:rsidRPr="00284391" w:rsidRDefault="001E4313" w:rsidP="003F15CD">
            <w:pPr>
              <w:pStyle w:val="ps1numbered"/>
            </w:pPr>
          </w:p>
          <w:p w14:paraId="6DFB9E20" w14:textId="77777777" w:rsidR="001E4313" w:rsidRPr="00284391" w:rsidRDefault="001E4313" w:rsidP="003F15CD">
            <w:pPr>
              <w:pStyle w:val="ps1numbered"/>
            </w:pPr>
          </w:p>
          <w:p w14:paraId="70DF9E56" w14:textId="77777777" w:rsidR="001E4313" w:rsidRPr="00284391" w:rsidRDefault="001E4313" w:rsidP="003F15CD">
            <w:pPr>
              <w:pStyle w:val="ps1numbered"/>
            </w:pPr>
          </w:p>
        </w:tc>
      </w:tr>
    </w:tbl>
    <w:p w14:paraId="1A089B3B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</w:p>
    <w:p w14:paraId="5CEF3E35" w14:textId="3C440F38" w:rsidR="007B266D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22</w:t>
      </w:r>
      <w:r w:rsidR="007476FA" w:rsidRPr="00284391">
        <w:rPr>
          <w:rFonts w:asciiTheme="majorBidi" w:hAnsiTheme="majorBidi" w:cstheme="majorBidi"/>
          <w:sz w:val="24"/>
          <w:rtl/>
        </w:rPr>
        <w:t>. نتاجات التعلم المستهدفة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284391" w14:paraId="6424A3F0" w14:textId="77777777" w:rsidTr="00772080">
        <w:trPr>
          <w:cantSplit/>
          <w:trHeight w:val="357"/>
        </w:trPr>
        <w:tc>
          <w:tcPr>
            <w:tcW w:w="10008" w:type="dxa"/>
            <w:tcBorders>
              <w:bottom w:val="single" w:sz="4" w:space="0" w:color="auto"/>
            </w:tcBorders>
            <w:vAlign w:val="center"/>
          </w:tcPr>
          <w:p w14:paraId="48865DA5" w14:textId="77777777" w:rsidR="004E0CF9" w:rsidRPr="00284391" w:rsidRDefault="00065C4B" w:rsidP="003F15CD">
            <w:pPr>
              <w:pStyle w:val="ps1Char"/>
              <w:rPr>
                <w:rtl/>
              </w:rPr>
            </w:pPr>
            <w:r w:rsidRPr="00284391">
              <w:rPr>
                <w:rtl/>
              </w:rPr>
              <w:t>يتوقع من الطالب عند إنها</w:t>
            </w:r>
            <w:r w:rsidR="00772080" w:rsidRPr="00284391">
              <w:rPr>
                <w:rtl/>
              </w:rPr>
              <w:t>ء البرنامج أن يكون قادراً على أن</w:t>
            </w:r>
          </w:p>
          <w:p w14:paraId="44E871BC" w14:textId="77777777" w:rsidR="004E0CF9" w:rsidRPr="00284391" w:rsidRDefault="004E0CF9" w:rsidP="003F15CD">
            <w:pPr>
              <w:pStyle w:val="ps1Char"/>
              <w:rPr>
                <w:rtl/>
              </w:rPr>
            </w:pPr>
          </w:p>
          <w:p w14:paraId="144A5D23" w14:textId="77777777" w:rsidR="004E0CF9" w:rsidRPr="00284391" w:rsidRDefault="004E0CF9" w:rsidP="003F15CD">
            <w:pPr>
              <w:pStyle w:val="ps1Char"/>
              <w:rPr>
                <w:rtl/>
              </w:rPr>
            </w:pPr>
          </w:p>
          <w:p w14:paraId="738610EB" w14:textId="77777777" w:rsidR="004E0CF9" w:rsidRPr="00284391" w:rsidRDefault="004E0CF9" w:rsidP="003F15CD">
            <w:pPr>
              <w:pStyle w:val="ps1Char"/>
              <w:rPr>
                <w:rtl/>
              </w:rPr>
            </w:pPr>
          </w:p>
          <w:p w14:paraId="637805D2" w14:textId="77777777" w:rsidR="004E0CF9" w:rsidRPr="00284391" w:rsidRDefault="004E0CF9" w:rsidP="003F15CD">
            <w:pPr>
              <w:pStyle w:val="ps1Char"/>
            </w:pPr>
          </w:p>
        </w:tc>
      </w:tr>
    </w:tbl>
    <w:p w14:paraId="5C2EC5AA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</w:p>
    <w:p w14:paraId="75B24E8B" w14:textId="57C92F77" w:rsidR="00772080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23. </w:t>
      </w:r>
      <w:r w:rsidR="00772080" w:rsidRPr="00284391">
        <w:rPr>
          <w:rFonts w:asciiTheme="majorBidi" w:hAnsiTheme="majorBidi" w:cstheme="majorBidi"/>
          <w:sz w:val="24"/>
          <w:rtl/>
        </w:rPr>
        <w:t>شروط القبول في البرنامج</w:t>
      </w:r>
    </w:p>
    <w:tbl>
      <w:tblPr>
        <w:tblW w:w="9923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23"/>
      </w:tblGrid>
      <w:tr w:rsidR="00772080" w:rsidRPr="00284391" w14:paraId="463F29E8" w14:textId="77777777" w:rsidTr="006A593E">
        <w:trPr>
          <w:trHeight w:val="698"/>
        </w:trPr>
        <w:tc>
          <w:tcPr>
            <w:tcW w:w="9923" w:type="dxa"/>
            <w:vAlign w:val="center"/>
          </w:tcPr>
          <w:p w14:paraId="3B7B4B86" w14:textId="77777777" w:rsidR="00772080" w:rsidRPr="00284391" w:rsidRDefault="00772080" w:rsidP="003F15CD">
            <w:pPr>
              <w:pStyle w:val="ps1Char"/>
            </w:pPr>
          </w:p>
          <w:p w14:paraId="3A0FF5F2" w14:textId="77777777" w:rsidR="00772080" w:rsidRPr="00284391" w:rsidRDefault="00772080" w:rsidP="003F15CD">
            <w:pPr>
              <w:pStyle w:val="ps1Char"/>
              <w:rPr>
                <w:rtl/>
              </w:rPr>
            </w:pPr>
          </w:p>
          <w:p w14:paraId="5630AD66" w14:textId="77777777" w:rsidR="00772080" w:rsidRPr="00284391" w:rsidRDefault="00772080" w:rsidP="003F15CD">
            <w:pPr>
              <w:pStyle w:val="ps1Char"/>
            </w:pPr>
          </w:p>
          <w:p w14:paraId="61829076" w14:textId="77777777" w:rsidR="00772080" w:rsidRPr="00284391" w:rsidRDefault="00772080" w:rsidP="003F15CD">
            <w:pPr>
              <w:pStyle w:val="ps1Char"/>
            </w:pPr>
          </w:p>
        </w:tc>
      </w:tr>
    </w:tbl>
    <w:p w14:paraId="0E7411C3" w14:textId="77777777" w:rsidR="00284391" w:rsidRDefault="004E0CF9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  <w:r w:rsidRPr="00284391">
        <w:rPr>
          <w:rFonts w:asciiTheme="majorBidi" w:hAnsiTheme="majorBidi" w:cstheme="majorBidi"/>
          <w:sz w:val="24"/>
          <w:rtl/>
        </w:rPr>
        <w:t xml:space="preserve"> </w:t>
      </w:r>
    </w:p>
    <w:p w14:paraId="6AAA3B60" w14:textId="0961F802" w:rsidR="004E0CF9" w:rsidRPr="00284391" w:rsidRDefault="00772080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 w:rsidRPr="00284391">
        <w:rPr>
          <w:rFonts w:asciiTheme="majorBidi" w:hAnsiTheme="majorBidi" w:cstheme="majorBidi"/>
          <w:sz w:val="24"/>
        </w:rPr>
        <w:t>24</w:t>
      </w:r>
      <w:r w:rsidRPr="00284391">
        <w:rPr>
          <w:rFonts w:asciiTheme="majorBidi" w:hAnsiTheme="majorBidi" w:cstheme="majorBidi"/>
          <w:sz w:val="24"/>
          <w:rtl/>
        </w:rPr>
        <w:t xml:space="preserve">. </w:t>
      </w:r>
      <w:r w:rsidR="00A07748" w:rsidRPr="00284391">
        <w:rPr>
          <w:rFonts w:asciiTheme="majorBidi" w:hAnsiTheme="majorBidi" w:cstheme="majorBidi"/>
          <w:sz w:val="24"/>
          <w:rtl/>
        </w:rPr>
        <w:t>استراتيجيات وأ</w:t>
      </w:r>
      <w:r w:rsidR="004E0CF9" w:rsidRPr="00284391">
        <w:rPr>
          <w:rFonts w:asciiTheme="majorBidi" w:hAnsiTheme="majorBidi" w:cstheme="majorBidi"/>
          <w:sz w:val="24"/>
          <w:rtl/>
        </w:rPr>
        <w:t xml:space="preserve">ساليب </w:t>
      </w:r>
      <w:r w:rsidR="38D35C5B" w:rsidRPr="00284391">
        <w:rPr>
          <w:rFonts w:asciiTheme="majorBidi" w:hAnsiTheme="majorBidi" w:cstheme="majorBidi"/>
          <w:sz w:val="24"/>
          <w:rtl/>
        </w:rPr>
        <w:t>التعليم</w:t>
      </w:r>
      <w:r w:rsidR="00A07748" w:rsidRPr="00284391">
        <w:rPr>
          <w:rFonts w:asciiTheme="majorBidi" w:hAnsiTheme="majorBidi" w:cstheme="majorBidi"/>
          <w:sz w:val="24"/>
          <w:rtl/>
        </w:rPr>
        <w:t xml:space="preserve"> و</w:t>
      </w:r>
      <w:r w:rsidR="004E0CF9" w:rsidRPr="00284391">
        <w:rPr>
          <w:rFonts w:asciiTheme="majorBidi" w:hAnsiTheme="majorBidi" w:cstheme="majorBidi"/>
          <w:sz w:val="24"/>
          <w:rtl/>
        </w:rPr>
        <w:t>التق</w:t>
      </w:r>
      <w:r w:rsidR="00A07748" w:rsidRPr="00284391">
        <w:rPr>
          <w:rFonts w:asciiTheme="majorBidi" w:hAnsiTheme="majorBidi" w:cstheme="majorBidi"/>
          <w:sz w:val="24"/>
          <w:rtl/>
        </w:rPr>
        <w:t>و</w:t>
      </w:r>
      <w:r w:rsidR="004E0CF9" w:rsidRPr="00284391">
        <w:rPr>
          <w:rFonts w:asciiTheme="majorBidi" w:hAnsiTheme="majorBidi" w:cstheme="majorBidi"/>
          <w:sz w:val="24"/>
          <w:rtl/>
        </w:rPr>
        <w:t xml:space="preserve">يم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284391" w14:paraId="600887E8" w14:textId="77777777" w:rsidTr="00284391">
        <w:trPr>
          <w:trHeight w:val="1587"/>
        </w:trPr>
        <w:tc>
          <w:tcPr>
            <w:tcW w:w="10008" w:type="dxa"/>
          </w:tcPr>
          <w:p w14:paraId="66204FF1" w14:textId="15DA1FB0" w:rsidR="00632C7F" w:rsidRPr="00284391" w:rsidRDefault="004E0CF9" w:rsidP="003F15CD">
            <w:pPr>
              <w:pStyle w:val="ps1Char"/>
            </w:pPr>
            <w:r w:rsidRPr="00284391">
              <w:rPr>
                <w:rtl/>
              </w:rPr>
              <w:t>يتم تطوير نتاجات التعلم المستهدفة من خلال</w:t>
            </w:r>
            <w:r w:rsidR="00A07748" w:rsidRPr="00284391">
              <w:rPr>
                <w:rtl/>
              </w:rPr>
              <w:t xml:space="preserve"> الاستراتيجيات</w:t>
            </w:r>
            <w:r w:rsidRPr="00284391">
              <w:rPr>
                <w:rtl/>
              </w:rPr>
              <w:t xml:space="preserve"> </w:t>
            </w:r>
            <w:r w:rsidR="00A07748" w:rsidRPr="00284391">
              <w:rPr>
                <w:rtl/>
              </w:rPr>
              <w:t>و</w:t>
            </w:r>
            <w:r w:rsidRPr="00284391">
              <w:rPr>
                <w:rtl/>
              </w:rPr>
              <w:t xml:space="preserve">النشاطات </w:t>
            </w:r>
            <w:r w:rsidR="338BBF8E" w:rsidRPr="00284391">
              <w:rPr>
                <w:rtl/>
              </w:rPr>
              <w:t>التعليمية</w:t>
            </w:r>
            <w:r w:rsidRPr="00284391">
              <w:rPr>
                <w:rtl/>
              </w:rPr>
              <w:t xml:space="preserve"> ا</w:t>
            </w:r>
            <w:r w:rsidR="246EC99A" w:rsidRPr="00284391">
              <w:rPr>
                <w:rtl/>
              </w:rPr>
              <w:t>لآتية</w:t>
            </w:r>
            <w:r w:rsidRPr="00284391">
              <w:t>:</w:t>
            </w:r>
          </w:p>
        </w:tc>
      </w:tr>
      <w:tr w:rsidR="00B143AC" w:rsidRPr="00284391" w14:paraId="7A9D7D46" w14:textId="77777777" w:rsidTr="34B2143D">
        <w:tc>
          <w:tcPr>
            <w:tcW w:w="10008" w:type="dxa"/>
          </w:tcPr>
          <w:p w14:paraId="3D16DC65" w14:textId="00BFF87F" w:rsidR="004E0CF9" w:rsidRPr="00284391" w:rsidRDefault="004E0CF9" w:rsidP="003F15CD">
            <w:pPr>
              <w:pStyle w:val="ps1Char"/>
            </w:pPr>
            <w:r w:rsidRPr="00284391">
              <w:rPr>
                <w:rtl/>
              </w:rPr>
              <w:t>يتم إثبات تحقق نتاجات التعل</w:t>
            </w:r>
            <w:r w:rsidR="00A07748" w:rsidRPr="00284391">
              <w:rPr>
                <w:rtl/>
              </w:rPr>
              <w:t>م المستهدفة من خلال أساليب التقو</w:t>
            </w:r>
            <w:r w:rsidRPr="00284391">
              <w:rPr>
                <w:rtl/>
              </w:rPr>
              <w:t xml:space="preserve">يم </w:t>
            </w:r>
            <w:r w:rsidR="4BA43842" w:rsidRPr="00284391">
              <w:rPr>
                <w:rtl/>
              </w:rPr>
              <w:t>الآتية</w:t>
            </w:r>
            <w:r w:rsidRPr="00284391">
              <w:t>:</w:t>
            </w:r>
          </w:p>
          <w:p w14:paraId="2DBF0D7D" w14:textId="77777777" w:rsidR="00715328" w:rsidRPr="00284391" w:rsidRDefault="00715328" w:rsidP="003F15CD">
            <w:pPr>
              <w:pStyle w:val="ps1Char"/>
              <w:rPr>
                <w:rtl/>
              </w:rPr>
            </w:pPr>
          </w:p>
          <w:p w14:paraId="6B62F1B3" w14:textId="77777777" w:rsidR="00632C7F" w:rsidRPr="00284391" w:rsidRDefault="00632C7F" w:rsidP="003F15CD">
            <w:pPr>
              <w:pStyle w:val="ps1Char"/>
            </w:pPr>
          </w:p>
          <w:p w14:paraId="02F2C34E" w14:textId="77777777" w:rsidR="00715328" w:rsidRPr="00284391" w:rsidRDefault="00715328" w:rsidP="003F15CD">
            <w:pPr>
              <w:pStyle w:val="ps1Char"/>
              <w:rPr>
                <w:rtl/>
              </w:rPr>
            </w:pPr>
          </w:p>
          <w:p w14:paraId="680A4E5D" w14:textId="77777777" w:rsidR="004E0CF9" w:rsidRPr="00284391" w:rsidRDefault="004E0CF9" w:rsidP="003F15CD">
            <w:pPr>
              <w:pStyle w:val="ps1Char"/>
            </w:pPr>
          </w:p>
        </w:tc>
      </w:tr>
    </w:tbl>
    <w:p w14:paraId="5306561B" w14:textId="77777777" w:rsidR="004E0CF9" w:rsidRPr="00284391" w:rsidRDefault="00772080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 w:rsidRPr="00284391">
        <w:rPr>
          <w:rFonts w:asciiTheme="majorBidi" w:hAnsiTheme="majorBidi" w:cstheme="majorBidi"/>
          <w:sz w:val="24"/>
          <w:rtl/>
        </w:rPr>
        <w:lastRenderedPageBreak/>
        <w:t>25</w:t>
      </w:r>
      <w:r w:rsidR="004E0CF9" w:rsidRPr="00284391">
        <w:rPr>
          <w:rFonts w:asciiTheme="majorBidi" w:hAnsiTheme="majorBidi" w:cstheme="majorBidi"/>
          <w:sz w:val="24"/>
          <w:rtl/>
        </w:rPr>
        <w:t xml:space="preserve">. </w:t>
      </w:r>
      <w:r w:rsidR="00624752" w:rsidRPr="00284391">
        <w:rPr>
          <w:rFonts w:asciiTheme="majorBidi" w:hAnsiTheme="majorBidi" w:cstheme="majorBidi"/>
          <w:sz w:val="24"/>
          <w:rtl/>
        </w:rPr>
        <w:t>النقاط المرجعية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284391" w14:paraId="678E226B" w14:textId="77777777" w:rsidTr="006A593E">
        <w:tc>
          <w:tcPr>
            <w:tcW w:w="10008" w:type="dxa"/>
          </w:tcPr>
          <w:p w14:paraId="7D0BA910" w14:textId="77777777" w:rsidR="00A07748" w:rsidRPr="00284391" w:rsidRDefault="004C5631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</w:rPr>
              <w:t xml:space="preserve">تم </w:t>
            </w:r>
            <w:r w:rsidR="003E5D93" w:rsidRPr="00284391">
              <w:rPr>
                <w:rFonts w:asciiTheme="majorBidi" w:hAnsiTheme="majorBidi" w:cstheme="majorBidi"/>
                <w:sz w:val="24"/>
                <w:rtl/>
              </w:rPr>
              <w:t>تطوير</w:t>
            </w:r>
            <w:r w:rsidRPr="00284391">
              <w:rPr>
                <w:rFonts w:asciiTheme="majorBidi" w:hAnsiTheme="majorBidi" w:cstheme="majorBidi"/>
                <w:sz w:val="24"/>
                <w:rtl/>
              </w:rPr>
              <w:t xml:space="preserve"> نتاجات التعلم المستهدفة لتعكس النقاط المرجعية التالية</w:t>
            </w:r>
            <w:r w:rsidR="003E5D93" w:rsidRPr="00284391">
              <w:rPr>
                <w:rFonts w:asciiTheme="majorBidi" w:hAnsiTheme="majorBidi" w:cstheme="majorBidi"/>
                <w:sz w:val="24"/>
                <w:rtl/>
              </w:rPr>
              <w:t xml:space="preserve"> (مثال: رؤية ورسالة الجامعة</w:t>
            </w:r>
            <w:r w:rsidR="00F97AE4" w:rsidRPr="00284391">
              <w:rPr>
                <w:rFonts w:asciiTheme="majorBidi" w:hAnsiTheme="majorBidi" w:cstheme="majorBidi"/>
                <w:sz w:val="24"/>
                <w:rtl/>
              </w:rPr>
              <w:t xml:space="preserve">، </w:t>
            </w:r>
            <w:r w:rsidR="00A07748" w:rsidRPr="00284391">
              <w:rPr>
                <w:rFonts w:asciiTheme="majorBidi" w:hAnsiTheme="majorBidi" w:cstheme="majorBidi"/>
                <w:sz w:val="24"/>
                <w:rtl/>
              </w:rPr>
              <w:t xml:space="preserve">معايير هيئات اعتماد محلية وعالمية، جامعات عالمية، هيئات تشريعية ونقابية ذات الصلة، </w:t>
            </w:r>
            <w:r w:rsidR="00F97AE4" w:rsidRPr="00284391">
              <w:rPr>
                <w:rFonts w:asciiTheme="majorBidi" w:hAnsiTheme="majorBidi" w:cstheme="majorBidi"/>
                <w:sz w:val="24"/>
                <w:rtl/>
              </w:rPr>
              <w:t>أعضاء الهيئة التدريسية، الطلب</w:t>
            </w:r>
            <w:r w:rsidR="00A07748" w:rsidRPr="00284391">
              <w:rPr>
                <w:rFonts w:asciiTheme="majorBidi" w:hAnsiTheme="majorBidi" w:cstheme="majorBidi"/>
                <w:sz w:val="24"/>
                <w:rtl/>
              </w:rPr>
              <w:t>ة</w:t>
            </w:r>
            <w:r w:rsidR="00F97AE4" w:rsidRPr="00284391">
              <w:rPr>
                <w:rFonts w:asciiTheme="majorBidi" w:hAnsiTheme="majorBidi" w:cstheme="majorBidi"/>
                <w:sz w:val="24"/>
                <w:rtl/>
              </w:rPr>
              <w:t>، أرباب العمل، ممثلين عن المجتمع المحلي)</w:t>
            </w:r>
          </w:p>
          <w:p w14:paraId="29D6B04F" w14:textId="77777777" w:rsidR="00632C7F" w:rsidRPr="00284391" w:rsidRDefault="00F97AE4" w:rsidP="00284391">
            <w:pPr>
              <w:bidi/>
              <w:rPr>
                <w:rFonts w:asciiTheme="majorBidi" w:hAnsiTheme="majorBidi" w:cstheme="majorBidi"/>
                <w:sz w:val="24"/>
              </w:rPr>
            </w:pPr>
            <w:r w:rsidRPr="00284391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</w:tbl>
    <w:p w14:paraId="1A42BEB1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</w:p>
    <w:p w14:paraId="5913915A" w14:textId="6F6BEBD2" w:rsidR="00772080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  <w:lang w:bidi="ar-JO"/>
        </w:rPr>
      </w:pPr>
      <w:r>
        <w:rPr>
          <w:rFonts w:asciiTheme="majorBidi" w:hAnsiTheme="majorBidi" w:cstheme="majorBidi" w:hint="cs"/>
          <w:sz w:val="24"/>
          <w:rtl/>
        </w:rPr>
        <w:t>26</w:t>
      </w:r>
      <w:r w:rsidR="004C5631" w:rsidRPr="00284391">
        <w:rPr>
          <w:rFonts w:asciiTheme="majorBidi" w:hAnsiTheme="majorBidi" w:cstheme="majorBidi"/>
          <w:sz w:val="24"/>
          <w:rtl/>
        </w:rPr>
        <w:t>.</w:t>
      </w:r>
      <w:r w:rsidR="00772080" w:rsidRPr="00284391">
        <w:rPr>
          <w:rFonts w:asciiTheme="majorBidi" w:hAnsiTheme="majorBidi" w:cstheme="majorBidi"/>
          <w:sz w:val="24"/>
          <w:rtl/>
        </w:rPr>
        <w:t xml:space="preserve"> </w:t>
      </w:r>
      <w:r w:rsidR="00772080" w:rsidRPr="00284391">
        <w:rPr>
          <w:rFonts w:asciiTheme="majorBidi" w:hAnsiTheme="majorBidi" w:cstheme="majorBidi"/>
          <w:sz w:val="24"/>
          <w:rtl/>
          <w:lang w:bidi="ar-JO"/>
        </w:rPr>
        <w:t xml:space="preserve">أربع جامعات عالمية مرموقة تطرح التخصص بنفس المسمى </w:t>
      </w:r>
    </w:p>
    <w:tbl>
      <w:tblPr>
        <w:tblW w:w="99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62"/>
      </w:tblGrid>
      <w:tr w:rsidR="00772080" w:rsidRPr="00284391" w14:paraId="19219836" w14:textId="77777777" w:rsidTr="006A593E">
        <w:trPr>
          <w:jc w:val="right"/>
        </w:trPr>
        <w:tc>
          <w:tcPr>
            <w:tcW w:w="9962" w:type="dxa"/>
          </w:tcPr>
          <w:p w14:paraId="296FEF7D" w14:textId="77777777" w:rsidR="00772080" w:rsidRPr="00284391" w:rsidRDefault="00772080" w:rsidP="00284391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7194DBDC" w14:textId="77777777" w:rsidR="00772080" w:rsidRPr="00284391" w:rsidRDefault="00772080" w:rsidP="00284391">
            <w:pPr>
              <w:bidi/>
              <w:rPr>
                <w:rFonts w:asciiTheme="majorBidi" w:hAnsiTheme="majorBidi" w:cstheme="majorBidi"/>
                <w:sz w:val="24"/>
              </w:rPr>
            </w:pPr>
          </w:p>
          <w:p w14:paraId="769D0D3C" w14:textId="77777777" w:rsidR="00772080" w:rsidRPr="00284391" w:rsidRDefault="00772080" w:rsidP="00284391">
            <w:pPr>
              <w:bidi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32586A51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</w:p>
    <w:p w14:paraId="61D6FD74" w14:textId="1CEC5A7F" w:rsidR="004C5631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>27</w:t>
      </w:r>
      <w:r w:rsidR="00772080" w:rsidRPr="00284391">
        <w:rPr>
          <w:rFonts w:asciiTheme="majorBidi" w:hAnsiTheme="majorBidi" w:cstheme="majorBidi"/>
          <w:sz w:val="24"/>
          <w:rtl/>
        </w:rPr>
        <w:t>.</w:t>
      </w:r>
      <w:r w:rsidR="004C5631" w:rsidRPr="00284391">
        <w:rPr>
          <w:rFonts w:asciiTheme="majorBidi" w:hAnsiTheme="majorBidi" w:cstheme="majorBidi"/>
          <w:sz w:val="24"/>
          <w:rtl/>
        </w:rPr>
        <w:t xml:space="preserve"> </w:t>
      </w:r>
      <w:r w:rsidR="003E5D93" w:rsidRPr="00284391">
        <w:rPr>
          <w:rFonts w:asciiTheme="majorBidi" w:hAnsiTheme="majorBidi" w:cstheme="majorBidi"/>
          <w:sz w:val="24"/>
          <w:rtl/>
        </w:rPr>
        <w:t>التعليمات الخاصة بالبرنامج</w:t>
      </w:r>
    </w:p>
    <w:tbl>
      <w:tblPr>
        <w:tblW w:w="996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62"/>
      </w:tblGrid>
      <w:tr w:rsidR="00B143AC" w:rsidRPr="00284391" w14:paraId="18B9916A" w14:textId="77777777" w:rsidTr="34B2143D">
        <w:trPr>
          <w:trHeight w:val="833"/>
          <w:jc w:val="right"/>
        </w:trPr>
        <w:tc>
          <w:tcPr>
            <w:tcW w:w="9962" w:type="dxa"/>
            <w:tcBorders>
              <w:bottom w:val="single" w:sz="4" w:space="0" w:color="auto"/>
            </w:tcBorders>
          </w:tcPr>
          <w:p w14:paraId="70B29095" w14:textId="77777777" w:rsidR="00B143AC" w:rsidRPr="00284391" w:rsidRDefault="00185EEA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</w:rPr>
              <w:t xml:space="preserve">نبذة عن </w:t>
            </w:r>
            <w:r w:rsidR="003E5D93" w:rsidRPr="00284391">
              <w:rPr>
                <w:rFonts w:asciiTheme="majorBidi" w:hAnsiTheme="majorBidi" w:cstheme="majorBidi"/>
                <w:sz w:val="24"/>
                <w:rtl/>
              </w:rPr>
              <w:t>التعليمات الخاصة بالنجاح والرسوب</w:t>
            </w:r>
            <w:r w:rsidRPr="00284391">
              <w:rPr>
                <w:rFonts w:asciiTheme="majorBidi" w:hAnsiTheme="majorBidi" w:cstheme="majorBidi"/>
                <w:sz w:val="24"/>
                <w:rtl/>
              </w:rPr>
              <w:t>، والتقييم وغيرها من التعليمات. يمكن وضع رابط إلكتروني للتعليمات المفصلة.</w:t>
            </w:r>
          </w:p>
          <w:p w14:paraId="54CD245A" w14:textId="77777777" w:rsidR="0033559A" w:rsidRPr="00284391" w:rsidRDefault="0033559A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1231BE67" w14:textId="77777777" w:rsidR="008B05EA" w:rsidRPr="00284391" w:rsidRDefault="008B05EA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rtl/>
              </w:rPr>
            </w:pPr>
          </w:p>
          <w:p w14:paraId="36FEB5B0" w14:textId="77777777" w:rsidR="001B35F8" w:rsidRPr="00284391" w:rsidRDefault="001B35F8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55DB3B78" w14:textId="77777777" w:rsid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</w:p>
    <w:p w14:paraId="2C38A9BE" w14:textId="651AF2A3" w:rsidR="00A42EC1" w:rsidRPr="00284391" w:rsidRDefault="00284391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2</w:t>
      </w:r>
      <w:r w:rsidR="00772080" w:rsidRPr="00284391">
        <w:rPr>
          <w:rFonts w:asciiTheme="majorBidi" w:hAnsiTheme="majorBidi" w:cstheme="majorBidi"/>
          <w:sz w:val="24"/>
          <w:rtl/>
        </w:rPr>
        <w:t>8</w:t>
      </w:r>
      <w:r w:rsidR="004C5631" w:rsidRPr="00284391">
        <w:rPr>
          <w:rFonts w:asciiTheme="majorBidi" w:hAnsiTheme="majorBidi" w:cstheme="majorBidi"/>
          <w:sz w:val="24"/>
          <w:rtl/>
        </w:rPr>
        <w:t>. الخطة الدراسية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A42EC1" w:rsidRPr="00284391" w14:paraId="5F3BD8A7" w14:textId="77777777" w:rsidTr="009B4602">
        <w:trPr>
          <w:trHeight w:val="7194"/>
          <w:jc w:val="center"/>
        </w:trPr>
        <w:tc>
          <w:tcPr>
            <w:tcW w:w="5000" w:type="pct"/>
          </w:tcPr>
          <w:p w14:paraId="31E28A71" w14:textId="77777777" w:rsidR="00A42EC1" w:rsidRPr="00284391" w:rsidRDefault="004C5631" w:rsidP="0028439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</w:rPr>
              <w:t>متطلبات الجامعة</w:t>
            </w:r>
          </w:p>
          <w:p w14:paraId="676BE3BB" w14:textId="77777777" w:rsidR="00CF4B5C" w:rsidRPr="00284391" w:rsidRDefault="004C5631" w:rsidP="00284391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المتطلبات الإجبارية</w:t>
            </w:r>
          </w:p>
          <w:tbl>
            <w:tblPr>
              <w:tblW w:w="979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859"/>
            </w:tblGrid>
            <w:tr w:rsidR="008B1AC2" w:rsidRPr="00284391" w14:paraId="1BDB476F" w14:textId="77777777" w:rsidTr="003F15CD">
              <w:trPr>
                <w:trHeight w:hRule="exact" w:val="473"/>
                <w:jc w:val="right"/>
              </w:trPr>
              <w:tc>
                <w:tcPr>
                  <w:tcW w:w="1984" w:type="dxa"/>
                  <w:vAlign w:val="center"/>
                </w:tcPr>
                <w:p w14:paraId="157D3053" w14:textId="77777777" w:rsidR="008B1AC2" w:rsidRPr="00284391" w:rsidRDefault="00FE5436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المتطلب السابق</w:t>
                  </w:r>
                </w:p>
              </w:tc>
              <w:tc>
                <w:tcPr>
                  <w:tcW w:w="3968" w:type="dxa"/>
                  <w:gridSpan w:val="2"/>
                </w:tcPr>
                <w:p w14:paraId="6035E1DA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0158EB46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اسم المادة</w:t>
                  </w:r>
                </w:p>
              </w:tc>
              <w:tc>
                <w:tcPr>
                  <w:tcW w:w="1859" w:type="dxa"/>
                  <w:vMerge w:val="restart"/>
                  <w:shd w:val="clear" w:color="auto" w:fill="auto"/>
                  <w:vAlign w:val="center"/>
                </w:tcPr>
                <w:p w14:paraId="527C786C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رقم المادة</w:t>
                  </w:r>
                </w:p>
              </w:tc>
            </w:tr>
            <w:tr w:rsidR="008B1AC2" w:rsidRPr="00284391" w14:paraId="742869DF" w14:textId="77777777" w:rsidTr="003F15CD">
              <w:trPr>
                <w:trHeight w:hRule="exact" w:val="422"/>
                <w:jc w:val="right"/>
              </w:trPr>
              <w:tc>
                <w:tcPr>
                  <w:tcW w:w="1984" w:type="dxa"/>
                </w:tcPr>
                <w:p w14:paraId="30D7AA69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46E64197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عملي</w:t>
                  </w:r>
                </w:p>
              </w:tc>
              <w:tc>
                <w:tcPr>
                  <w:tcW w:w="1984" w:type="dxa"/>
                </w:tcPr>
                <w:p w14:paraId="61415CCA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نظري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7196D064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vMerge/>
                  <w:shd w:val="clear" w:color="auto" w:fill="auto"/>
                </w:tcPr>
                <w:p w14:paraId="34FF1C98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B1AC2" w:rsidRPr="00284391" w14:paraId="6D072C0D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48A21919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6BD18F9B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238601FE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F3CABC7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5B08B5D1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B1AC2" w:rsidRPr="00284391" w14:paraId="16DEB4AB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0AD9C6F4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4B1F511A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65F9C3DC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023141B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1F3B1409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B1AC2" w:rsidRPr="00284391" w14:paraId="562C75D1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664355AD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A965116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7DF4E37C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4FB30F8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1DA6542E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59A727CC" w14:textId="77777777" w:rsidR="00CF4B5C" w:rsidRPr="00284391" w:rsidRDefault="004C5631" w:rsidP="00284391">
            <w:pPr>
              <w:pStyle w:val="Header"/>
              <w:numPr>
                <w:ilvl w:val="0"/>
                <w:numId w:val="28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المتطلبات </w:t>
            </w:r>
            <w:r w:rsidR="005C35DF"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الاختيارية</w:t>
            </w:r>
          </w:p>
          <w:tbl>
            <w:tblPr>
              <w:tblW w:w="979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859"/>
            </w:tblGrid>
            <w:tr w:rsidR="008B1AC2" w:rsidRPr="00284391" w14:paraId="3058D68F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  <w:vAlign w:val="center"/>
                </w:tcPr>
                <w:p w14:paraId="40D4D044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المتطلب السابق</w:t>
                  </w:r>
                </w:p>
              </w:tc>
              <w:tc>
                <w:tcPr>
                  <w:tcW w:w="3968" w:type="dxa"/>
                  <w:gridSpan w:val="2"/>
                </w:tcPr>
                <w:p w14:paraId="5582794B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2B09D35E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اسم المادة</w:t>
                  </w:r>
                </w:p>
              </w:tc>
              <w:tc>
                <w:tcPr>
                  <w:tcW w:w="1859" w:type="dxa"/>
                  <w:vMerge w:val="restart"/>
                  <w:shd w:val="clear" w:color="auto" w:fill="auto"/>
                  <w:vAlign w:val="center"/>
                </w:tcPr>
                <w:p w14:paraId="236DA9EC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رقم المادة</w:t>
                  </w:r>
                </w:p>
              </w:tc>
            </w:tr>
            <w:tr w:rsidR="008B1AC2" w:rsidRPr="00284391" w14:paraId="6F8FA24A" w14:textId="77777777" w:rsidTr="003F15CD">
              <w:trPr>
                <w:trHeight w:hRule="exact" w:val="383"/>
                <w:jc w:val="right"/>
              </w:trPr>
              <w:tc>
                <w:tcPr>
                  <w:tcW w:w="1984" w:type="dxa"/>
                </w:tcPr>
                <w:p w14:paraId="3041E394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1C51463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عملي</w:t>
                  </w:r>
                </w:p>
              </w:tc>
              <w:tc>
                <w:tcPr>
                  <w:tcW w:w="1984" w:type="dxa"/>
                </w:tcPr>
                <w:p w14:paraId="49F278B3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نظري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722B00AE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vMerge/>
                  <w:shd w:val="clear" w:color="auto" w:fill="auto"/>
                </w:tcPr>
                <w:p w14:paraId="42C6D796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B1AC2" w:rsidRPr="00284391" w14:paraId="6E1831B3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54E11D2A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1126E5D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2DE403A5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2431CDC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49E398E2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B1AC2" w:rsidRPr="00284391" w14:paraId="16287F21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5BE93A62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84BA73E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4B3F2EB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D34F5C7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0B4020A7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B1AC2" w:rsidRPr="00284391" w14:paraId="1D7B270A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4F904CB7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06971CD3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2A1F701D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3EFCA41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5F96A722" w14:textId="77777777" w:rsidR="008B1AC2" w:rsidRPr="00284391" w:rsidRDefault="008B1AC2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1B479C44" w14:textId="77777777" w:rsidR="00CF4B5C" w:rsidRPr="00284391" w:rsidRDefault="008B1AC2" w:rsidP="0028439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</w:rPr>
              <w:t>متطلبات الكلية</w:t>
            </w:r>
            <w:r w:rsidR="00CF4B5C" w:rsidRPr="00284391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  <w:p w14:paraId="56DE77AA" w14:textId="77777777" w:rsidR="00CF4B5C" w:rsidRPr="00284391" w:rsidRDefault="008B1AC2" w:rsidP="00284391">
            <w:pPr>
              <w:pStyle w:val="Header"/>
              <w:numPr>
                <w:ilvl w:val="0"/>
                <w:numId w:val="44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المتطلبات الإجبارية</w:t>
            </w:r>
          </w:p>
          <w:tbl>
            <w:tblPr>
              <w:tblW w:w="979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859"/>
            </w:tblGrid>
            <w:tr w:rsidR="005C35DF" w:rsidRPr="00284391" w14:paraId="5807FF93" w14:textId="77777777" w:rsidTr="003F15CD">
              <w:trPr>
                <w:trHeight w:hRule="exact" w:val="416"/>
                <w:jc w:val="right"/>
              </w:trPr>
              <w:tc>
                <w:tcPr>
                  <w:tcW w:w="1984" w:type="dxa"/>
                  <w:vAlign w:val="center"/>
                </w:tcPr>
                <w:p w14:paraId="1C7E4B7F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المتطلب السابق</w:t>
                  </w:r>
                </w:p>
              </w:tc>
              <w:tc>
                <w:tcPr>
                  <w:tcW w:w="3968" w:type="dxa"/>
                  <w:gridSpan w:val="2"/>
                </w:tcPr>
                <w:p w14:paraId="31C129E1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4A21EAB8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اسم المادة</w:t>
                  </w:r>
                </w:p>
              </w:tc>
              <w:tc>
                <w:tcPr>
                  <w:tcW w:w="1859" w:type="dxa"/>
                  <w:vMerge w:val="restart"/>
                  <w:shd w:val="clear" w:color="auto" w:fill="auto"/>
                  <w:vAlign w:val="center"/>
                </w:tcPr>
                <w:p w14:paraId="2C61B88A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رقم المادة</w:t>
                  </w:r>
                </w:p>
              </w:tc>
            </w:tr>
            <w:tr w:rsidR="005C35DF" w:rsidRPr="00284391" w14:paraId="1F23872E" w14:textId="77777777" w:rsidTr="003F15CD">
              <w:trPr>
                <w:trHeight w:hRule="exact" w:val="419"/>
                <w:jc w:val="right"/>
              </w:trPr>
              <w:tc>
                <w:tcPr>
                  <w:tcW w:w="1984" w:type="dxa"/>
                </w:tcPr>
                <w:p w14:paraId="5B95CD12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9B3D465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عملي</w:t>
                  </w:r>
                </w:p>
              </w:tc>
              <w:tc>
                <w:tcPr>
                  <w:tcW w:w="1984" w:type="dxa"/>
                </w:tcPr>
                <w:p w14:paraId="56B1FF39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نظري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5220BBB2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vMerge/>
                  <w:shd w:val="clear" w:color="auto" w:fill="auto"/>
                </w:tcPr>
                <w:p w14:paraId="13CB595B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5C35DF" w:rsidRPr="00284391" w14:paraId="6D9C8D39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675E05EE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2FC17F8B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0A4F7224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AE48A43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50F40DEB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5C35DF" w:rsidRPr="00284391" w14:paraId="77A52294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007DCDA8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450EA2D7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DD355C9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A81F0B1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717AAFBA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5C35DF" w:rsidRPr="00284391" w14:paraId="56EE48EE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2908EB2C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21FD38A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FE2DD96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7357532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07F023C8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70FB3370" w14:textId="77777777" w:rsidR="005C35DF" w:rsidRPr="00284391" w:rsidRDefault="005C35DF" w:rsidP="00284391">
            <w:pPr>
              <w:pStyle w:val="Header"/>
              <w:numPr>
                <w:ilvl w:val="0"/>
                <w:numId w:val="44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lastRenderedPageBreak/>
              <w:t xml:space="preserve"> المتطلبات الاختيارية</w:t>
            </w:r>
          </w:p>
          <w:tbl>
            <w:tblPr>
              <w:tblW w:w="975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823"/>
            </w:tblGrid>
            <w:tr w:rsidR="005C35DF" w:rsidRPr="00284391" w14:paraId="3EBC7156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  <w:vAlign w:val="center"/>
                </w:tcPr>
                <w:p w14:paraId="7BA0B502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المتطلب السابق</w:t>
                  </w:r>
                </w:p>
              </w:tc>
              <w:tc>
                <w:tcPr>
                  <w:tcW w:w="3968" w:type="dxa"/>
                  <w:gridSpan w:val="2"/>
                </w:tcPr>
                <w:p w14:paraId="183F5B12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78E28D9A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اسم المادة</w:t>
                  </w:r>
                </w:p>
              </w:tc>
              <w:tc>
                <w:tcPr>
                  <w:tcW w:w="1823" w:type="dxa"/>
                  <w:vMerge w:val="restart"/>
                  <w:shd w:val="clear" w:color="auto" w:fill="auto"/>
                  <w:vAlign w:val="center"/>
                </w:tcPr>
                <w:p w14:paraId="3DB8F513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رقم المادة</w:t>
                  </w:r>
                </w:p>
              </w:tc>
            </w:tr>
            <w:tr w:rsidR="005C35DF" w:rsidRPr="00284391" w14:paraId="3B8B6EA1" w14:textId="77777777" w:rsidTr="003F15CD">
              <w:trPr>
                <w:trHeight w:hRule="exact" w:val="407"/>
                <w:jc w:val="right"/>
              </w:trPr>
              <w:tc>
                <w:tcPr>
                  <w:tcW w:w="1984" w:type="dxa"/>
                </w:tcPr>
                <w:p w14:paraId="74869460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B57C3CF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عملي</w:t>
                  </w:r>
                </w:p>
              </w:tc>
              <w:tc>
                <w:tcPr>
                  <w:tcW w:w="1984" w:type="dxa"/>
                </w:tcPr>
                <w:p w14:paraId="68AF545C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نظري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187F57B8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23" w:type="dxa"/>
                  <w:vMerge/>
                  <w:shd w:val="clear" w:color="auto" w:fill="auto"/>
                </w:tcPr>
                <w:p w14:paraId="54738AF4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5C35DF" w:rsidRPr="00284391" w14:paraId="46ABBD8F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06BBA33E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464FCBC1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5C8C6B09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382A365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23" w:type="dxa"/>
                  <w:shd w:val="clear" w:color="auto" w:fill="auto"/>
                </w:tcPr>
                <w:p w14:paraId="5C71F136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5C35DF" w:rsidRPr="00284391" w14:paraId="62199465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0DA123B1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4C4CEA3D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50895670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8C1F859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23" w:type="dxa"/>
                  <w:shd w:val="clear" w:color="auto" w:fill="auto"/>
                </w:tcPr>
                <w:p w14:paraId="0C8FE7CE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5C35DF" w:rsidRPr="00284391" w14:paraId="41004F19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67C0C651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08D56CC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797E50C6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B04FA47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23" w:type="dxa"/>
                  <w:shd w:val="clear" w:color="auto" w:fill="auto"/>
                </w:tcPr>
                <w:p w14:paraId="568C698B" w14:textId="77777777" w:rsidR="005C35DF" w:rsidRPr="00284391" w:rsidRDefault="005C35DF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4B59DB9D" w14:textId="77777777" w:rsidR="00CF4B5C" w:rsidRPr="00284391" w:rsidRDefault="00866E69" w:rsidP="0028439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 w:bidi="ar-JO"/>
              </w:rPr>
              <w:t>متطلبات التخصص</w:t>
            </w:r>
          </w:p>
          <w:p w14:paraId="099EB0AB" w14:textId="77777777" w:rsidR="00CF4B5C" w:rsidRPr="00284391" w:rsidRDefault="00866E69" w:rsidP="00284391">
            <w:pPr>
              <w:pStyle w:val="Header"/>
              <w:numPr>
                <w:ilvl w:val="0"/>
                <w:numId w:val="45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المتطلبات الإجبارية</w:t>
            </w:r>
          </w:p>
          <w:tbl>
            <w:tblPr>
              <w:tblW w:w="979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859"/>
            </w:tblGrid>
            <w:tr w:rsidR="00866E69" w:rsidRPr="00284391" w14:paraId="10AEE52C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  <w:vAlign w:val="center"/>
                </w:tcPr>
                <w:p w14:paraId="1F3E7D0E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المتطلب السابق</w:t>
                  </w:r>
                </w:p>
              </w:tc>
              <w:tc>
                <w:tcPr>
                  <w:tcW w:w="3968" w:type="dxa"/>
                  <w:gridSpan w:val="2"/>
                </w:tcPr>
                <w:p w14:paraId="6D879868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5A692BD2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اسم المادة</w:t>
                  </w:r>
                </w:p>
              </w:tc>
              <w:tc>
                <w:tcPr>
                  <w:tcW w:w="1859" w:type="dxa"/>
                  <w:vMerge w:val="restart"/>
                  <w:shd w:val="clear" w:color="auto" w:fill="auto"/>
                  <w:vAlign w:val="center"/>
                </w:tcPr>
                <w:p w14:paraId="30B5134F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رقم المادة</w:t>
                  </w:r>
                </w:p>
              </w:tc>
            </w:tr>
            <w:tr w:rsidR="00866E69" w:rsidRPr="00284391" w14:paraId="5852448C" w14:textId="77777777" w:rsidTr="003F15CD">
              <w:trPr>
                <w:trHeight w:hRule="exact" w:val="402"/>
                <w:jc w:val="right"/>
              </w:trPr>
              <w:tc>
                <w:tcPr>
                  <w:tcW w:w="1984" w:type="dxa"/>
                </w:tcPr>
                <w:p w14:paraId="1A939487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9B2555F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عملي</w:t>
                  </w:r>
                </w:p>
              </w:tc>
              <w:tc>
                <w:tcPr>
                  <w:tcW w:w="1984" w:type="dxa"/>
                </w:tcPr>
                <w:p w14:paraId="6B3228DC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نظري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6AA258D8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vMerge/>
                  <w:shd w:val="clear" w:color="auto" w:fill="auto"/>
                </w:tcPr>
                <w:p w14:paraId="6FFBD3EC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66E69" w:rsidRPr="00284391" w14:paraId="30DCCCAD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36AF6883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54C529ED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C0157D6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691E7B2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526770CE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66E69" w:rsidRPr="00284391" w14:paraId="7CBEED82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6E36661F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38645DC7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35E58C4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2EBF9A1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0C6C2CD5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66E69" w:rsidRPr="00284391" w14:paraId="709E88E4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508C98E9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779F8E76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7818863E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4F69B9A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5F07D11E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5FA20CA9" w14:textId="77777777" w:rsidR="00866E69" w:rsidRPr="00284391" w:rsidRDefault="00866E69" w:rsidP="00284391">
            <w:pPr>
              <w:pStyle w:val="Header"/>
              <w:numPr>
                <w:ilvl w:val="0"/>
                <w:numId w:val="45"/>
              </w:numPr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المتطلبات الاختيارية</w:t>
            </w:r>
          </w:p>
          <w:tbl>
            <w:tblPr>
              <w:tblW w:w="979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859"/>
            </w:tblGrid>
            <w:tr w:rsidR="00866E69" w:rsidRPr="00284391" w14:paraId="2B30C77D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  <w:vAlign w:val="center"/>
                </w:tcPr>
                <w:p w14:paraId="627C0FD2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المتطلب السابق</w:t>
                  </w:r>
                </w:p>
              </w:tc>
              <w:tc>
                <w:tcPr>
                  <w:tcW w:w="3968" w:type="dxa"/>
                  <w:gridSpan w:val="2"/>
                </w:tcPr>
                <w:p w14:paraId="2B30F47D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10118CB1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اسم المادة</w:t>
                  </w:r>
                </w:p>
              </w:tc>
              <w:tc>
                <w:tcPr>
                  <w:tcW w:w="1859" w:type="dxa"/>
                  <w:vMerge w:val="restart"/>
                  <w:shd w:val="clear" w:color="auto" w:fill="auto"/>
                  <w:vAlign w:val="center"/>
                </w:tcPr>
                <w:p w14:paraId="521CFC5D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رقم المادة</w:t>
                  </w:r>
                </w:p>
              </w:tc>
            </w:tr>
            <w:tr w:rsidR="00866E69" w:rsidRPr="00284391" w14:paraId="52C8C027" w14:textId="77777777" w:rsidTr="003F15CD">
              <w:trPr>
                <w:trHeight w:hRule="exact" w:val="395"/>
                <w:jc w:val="right"/>
              </w:trPr>
              <w:tc>
                <w:tcPr>
                  <w:tcW w:w="1984" w:type="dxa"/>
                </w:tcPr>
                <w:p w14:paraId="41508A3C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604898B1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عملي</w:t>
                  </w:r>
                </w:p>
              </w:tc>
              <w:tc>
                <w:tcPr>
                  <w:tcW w:w="1984" w:type="dxa"/>
                </w:tcPr>
                <w:p w14:paraId="4229C208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284391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نظري</w:t>
                  </w: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43D6B1D6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vMerge/>
                  <w:shd w:val="clear" w:color="auto" w:fill="auto"/>
                </w:tcPr>
                <w:p w14:paraId="17DBC151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66E69" w:rsidRPr="00284391" w14:paraId="6F8BD81B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2613E9C1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1037B8A3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687C6DE0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B2F9378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58E6DD4E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66E69" w:rsidRPr="00284391" w14:paraId="7D3BEE8F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3B88899E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69E2BB2B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57C0D796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D142F6F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4475AD14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  <w:tr w:rsidR="00866E69" w:rsidRPr="00284391" w14:paraId="120C4E94" w14:textId="77777777" w:rsidTr="009B4602">
              <w:trPr>
                <w:trHeight w:hRule="exact" w:val="432"/>
                <w:jc w:val="right"/>
              </w:trPr>
              <w:tc>
                <w:tcPr>
                  <w:tcW w:w="1984" w:type="dxa"/>
                </w:tcPr>
                <w:p w14:paraId="42AFC42D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271CA723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75FBE423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D3F0BEC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</w:tcPr>
                <w:p w14:paraId="75CF4315" w14:textId="77777777" w:rsidR="00866E69" w:rsidRPr="00284391" w:rsidRDefault="00866E69" w:rsidP="00284391">
                  <w:pPr>
                    <w:pStyle w:val="Header"/>
                    <w:tabs>
                      <w:tab w:val="clear" w:pos="4153"/>
                      <w:tab w:val="clear" w:pos="8306"/>
                    </w:tabs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3CB648E9" w14:textId="77777777" w:rsidR="008B05EA" w:rsidRPr="00284391" w:rsidRDefault="008B05EA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14:paraId="5E82F819" w14:textId="77777777" w:rsidR="003F15CD" w:rsidRDefault="003F15CD" w:rsidP="003F15CD">
      <w:pPr>
        <w:pStyle w:val="Heading7"/>
        <w:bidi/>
        <w:rPr>
          <w:rFonts w:asciiTheme="majorBidi" w:hAnsiTheme="majorBidi" w:cstheme="majorBidi"/>
          <w:b/>
          <w:bCs/>
          <w:u w:val="none"/>
          <w:rtl/>
        </w:rPr>
      </w:pPr>
    </w:p>
    <w:p w14:paraId="51B851C8" w14:textId="034739D9" w:rsidR="00EC794D" w:rsidRPr="00284391" w:rsidRDefault="003F15CD" w:rsidP="003F15CD">
      <w:pPr>
        <w:pStyle w:val="Heading7"/>
        <w:bidi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 w:hint="cs"/>
          <w:b/>
          <w:bCs/>
          <w:u w:val="none"/>
          <w:rtl/>
        </w:rPr>
        <w:t>29</w:t>
      </w:r>
      <w:r w:rsidR="008D2CA6" w:rsidRPr="00284391">
        <w:rPr>
          <w:rFonts w:asciiTheme="majorBidi" w:hAnsiTheme="majorBidi" w:cstheme="majorBidi"/>
          <w:b/>
          <w:bCs/>
          <w:u w:val="none"/>
          <w:rtl/>
        </w:rPr>
        <w:t xml:space="preserve">. </w:t>
      </w:r>
      <w:r w:rsidR="00DF66D9" w:rsidRPr="00284391">
        <w:rPr>
          <w:rFonts w:asciiTheme="majorBidi" w:hAnsiTheme="majorBidi" w:cstheme="majorBidi"/>
          <w:b/>
          <w:bCs/>
          <w:u w:val="none"/>
          <w:rtl/>
        </w:rPr>
        <w:t>التدريب الميداني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C794D" w:rsidRPr="00284391" w14:paraId="1BDE7BEF" w14:textId="77777777" w:rsidTr="006A593E">
        <w:trPr>
          <w:trHeight w:val="6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04CA" w14:textId="77777777" w:rsidR="00EC794D" w:rsidRPr="00284391" w:rsidRDefault="008D2CA6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الوصف، </w:t>
            </w:r>
            <w:r w:rsidR="00185EEA"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التوقيت</w:t>
            </w: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، والساعات المُعتمدة</w:t>
            </w:r>
            <w:r w:rsidR="00185EEA"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لهذا التدريب</w:t>
            </w:r>
          </w:p>
          <w:p w14:paraId="3C0395D3" w14:textId="77777777" w:rsidR="0012294E" w:rsidRPr="00284391" w:rsidRDefault="0012294E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3254BC2F" w14:textId="77777777" w:rsidR="00D73DA5" w:rsidRPr="00284391" w:rsidRDefault="00D73DA5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14:paraId="5460DA29" w14:textId="36375D6A" w:rsidR="003F15CD" w:rsidRDefault="003F15CD" w:rsidP="003F15CD">
      <w:pPr>
        <w:pStyle w:val="Heading7"/>
        <w:bidi/>
        <w:rPr>
          <w:rFonts w:asciiTheme="majorBidi" w:hAnsiTheme="majorBidi" w:cstheme="majorBidi"/>
          <w:b/>
          <w:bCs/>
          <w:u w:val="none"/>
          <w:rtl/>
        </w:rPr>
      </w:pPr>
    </w:p>
    <w:p w14:paraId="5AF9A60F" w14:textId="3405C17C" w:rsidR="00EC794D" w:rsidRPr="00284391" w:rsidRDefault="003F15CD" w:rsidP="003F15CD">
      <w:pPr>
        <w:pStyle w:val="Heading7"/>
        <w:bidi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 w:hint="cs"/>
          <w:b/>
          <w:bCs/>
          <w:u w:val="none"/>
          <w:rtl/>
        </w:rPr>
        <w:t>30</w:t>
      </w:r>
      <w:r w:rsidR="008D2CA6" w:rsidRPr="00284391">
        <w:rPr>
          <w:rFonts w:asciiTheme="majorBidi" w:hAnsiTheme="majorBidi" w:cstheme="majorBidi"/>
          <w:b/>
          <w:bCs/>
          <w:u w:val="none"/>
          <w:rtl/>
        </w:rPr>
        <w:t xml:space="preserve">. </w:t>
      </w:r>
      <w:r w:rsidR="00DF66D9" w:rsidRPr="00284391">
        <w:rPr>
          <w:rFonts w:asciiTheme="majorBidi" w:hAnsiTheme="majorBidi" w:cstheme="majorBidi"/>
          <w:b/>
          <w:bCs/>
          <w:u w:val="none"/>
          <w:rtl/>
        </w:rPr>
        <w:t>مشاريع التخرّج/ الأبحاث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C794D" w:rsidRPr="00284391" w14:paraId="50ADE132" w14:textId="77777777" w:rsidTr="006A593E">
        <w:trPr>
          <w:trHeight w:val="1097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2EAF" w14:textId="77777777" w:rsidR="00DF66D9" w:rsidRPr="00284391" w:rsidRDefault="00DF66D9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الوصف، </w:t>
            </w:r>
            <w:r w:rsidR="00185EEA"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التوقيت</w:t>
            </w:r>
            <w:r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>، والساعات المُعتمدة</w:t>
            </w:r>
            <w:r w:rsidR="00185EEA" w:rsidRPr="00284391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المخصصة لذلك</w:t>
            </w:r>
          </w:p>
          <w:p w14:paraId="651E9592" w14:textId="77777777" w:rsidR="0064222A" w:rsidRPr="00284391" w:rsidRDefault="0064222A" w:rsidP="00284391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269E314A" w14:textId="77777777" w:rsidR="00632C7F" w:rsidRPr="00284391" w:rsidRDefault="00632C7F" w:rsidP="00284391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14:paraId="3184EC28" w14:textId="77777777" w:rsidR="009B4602" w:rsidRPr="00284391" w:rsidRDefault="009B4602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  <w:lang w:val="en-US" w:bidi="ar-JO"/>
        </w:rPr>
      </w:pPr>
    </w:p>
    <w:p w14:paraId="54F30E4E" w14:textId="77777777" w:rsidR="009B4602" w:rsidRPr="00284391" w:rsidRDefault="009B4602" w:rsidP="00284391">
      <w:pPr>
        <w:rPr>
          <w:rFonts w:asciiTheme="majorBidi" w:hAnsiTheme="majorBidi" w:cstheme="majorBidi"/>
          <w:b/>
          <w:bCs/>
          <w:sz w:val="24"/>
          <w:rtl/>
          <w:lang w:val="en-US" w:bidi="ar-JO"/>
        </w:rPr>
      </w:pPr>
      <w:r w:rsidRPr="00284391">
        <w:rPr>
          <w:rFonts w:asciiTheme="majorBidi" w:hAnsiTheme="majorBidi" w:cstheme="majorBidi"/>
          <w:sz w:val="24"/>
          <w:rtl/>
          <w:lang w:val="en-US" w:bidi="ar-JO"/>
        </w:rPr>
        <w:br w:type="page"/>
      </w:r>
    </w:p>
    <w:p w14:paraId="38C7F3A5" w14:textId="5364969E" w:rsidR="00DF66D9" w:rsidRPr="00284391" w:rsidRDefault="5F0F6172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  <w:lang w:val="en-US" w:bidi="ar-JO"/>
        </w:rPr>
      </w:pPr>
      <w:r w:rsidRPr="00284391">
        <w:rPr>
          <w:rFonts w:asciiTheme="majorBidi" w:hAnsiTheme="majorBidi" w:cstheme="majorBidi"/>
          <w:sz w:val="24"/>
          <w:rtl/>
          <w:lang w:val="en-US" w:bidi="ar-JO"/>
        </w:rPr>
        <w:lastRenderedPageBreak/>
        <w:t xml:space="preserve"> </w:t>
      </w:r>
      <w:r w:rsidR="3A5ECA09" w:rsidRPr="00284391">
        <w:rPr>
          <w:rFonts w:asciiTheme="majorBidi" w:hAnsiTheme="majorBidi" w:cstheme="majorBidi"/>
          <w:sz w:val="24"/>
          <w:lang w:val="en-US" w:bidi="ar-JO"/>
        </w:rPr>
        <w:t>31</w:t>
      </w:r>
      <w:r w:rsidRPr="00284391">
        <w:rPr>
          <w:rFonts w:asciiTheme="majorBidi" w:hAnsiTheme="majorBidi" w:cstheme="majorBidi"/>
          <w:sz w:val="24"/>
          <w:rtl/>
          <w:lang w:val="en-US" w:bidi="ar-JO"/>
        </w:rPr>
        <w:t>. مصفوفة نتاجات التعلّم المستهدفة للبرنامج</w:t>
      </w:r>
    </w:p>
    <w:tbl>
      <w:tblPr>
        <w:tblpPr w:leftFromText="180" w:rightFromText="180" w:vertAnchor="text" w:horzAnchor="margin" w:tblpXSpec="right" w:tblpY="9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6"/>
        <w:gridCol w:w="1116"/>
        <w:gridCol w:w="1132"/>
        <w:gridCol w:w="970"/>
        <w:gridCol w:w="1111"/>
        <w:gridCol w:w="968"/>
        <w:gridCol w:w="3537"/>
      </w:tblGrid>
      <w:tr w:rsidR="00A846A4" w:rsidRPr="00284391" w14:paraId="37EF4741" w14:textId="77777777" w:rsidTr="003F15CD">
        <w:trPr>
          <w:trHeight w:val="515"/>
        </w:trPr>
        <w:tc>
          <w:tcPr>
            <w:tcW w:w="529" w:type="pct"/>
          </w:tcPr>
          <w:p w14:paraId="534BE760" w14:textId="77777777" w:rsidR="00A846A4" w:rsidRPr="00284391" w:rsidRDefault="00A846A4" w:rsidP="003F15CD">
            <w:pPr>
              <w:pStyle w:val="ps1Char"/>
            </w:pPr>
            <w:r w:rsidRPr="00284391">
              <w:rPr>
                <w:rtl/>
              </w:rPr>
              <w:t>النتاج (6)</w:t>
            </w:r>
          </w:p>
        </w:tc>
        <w:tc>
          <w:tcPr>
            <w:tcW w:w="565" w:type="pct"/>
          </w:tcPr>
          <w:p w14:paraId="03CCAC2E" w14:textId="77777777" w:rsidR="00A846A4" w:rsidRPr="00284391" w:rsidRDefault="00A846A4" w:rsidP="003F15CD">
            <w:pPr>
              <w:pStyle w:val="ps1Char"/>
            </w:pPr>
            <w:r w:rsidRPr="00284391">
              <w:rPr>
                <w:rtl/>
              </w:rPr>
              <w:t>النتاج (5)</w:t>
            </w:r>
          </w:p>
        </w:tc>
        <w:tc>
          <w:tcPr>
            <w:tcW w:w="573" w:type="pct"/>
          </w:tcPr>
          <w:p w14:paraId="4EC8AE16" w14:textId="77777777" w:rsidR="00A846A4" w:rsidRPr="00284391" w:rsidRDefault="00A846A4" w:rsidP="003F15CD">
            <w:pPr>
              <w:pStyle w:val="ps1Char"/>
            </w:pPr>
            <w:r w:rsidRPr="00284391">
              <w:rPr>
                <w:rtl/>
              </w:rPr>
              <w:t>النتاج (4)</w:t>
            </w:r>
          </w:p>
        </w:tc>
        <w:tc>
          <w:tcPr>
            <w:tcW w:w="491" w:type="pct"/>
          </w:tcPr>
          <w:p w14:paraId="0349189B" w14:textId="77777777" w:rsidR="00A846A4" w:rsidRPr="00284391" w:rsidRDefault="00A846A4" w:rsidP="003F15CD">
            <w:pPr>
              <w:pStyle w:val="ps1Char"/>
            </w:pPr>
            <w:r w:rsidRPr="00284391">
              <w:rPr>
                <w:rtl/>
              </w:rPr>
              <w:t>النتاج (3)</w:t>
            </w:r>
          </w:p>
        </w:tc>
        <w:tc>
          <w:tcPr>
            <w:tcW w:w="562" w:type="pct"/>
          </w:tcPr>
          <w:p w14:paraId="0866AC66" w14:textId="77777777" w:rsidR="00A846A4" w:rsidRPr="00284391" w:rsidRDefault="00A846A4" w:rsidP="003F15CD">
            <w:pPr>
              <w:pStyle w:val="ps1Char"/>
            </w:pPr>
            <w:r w:rsidRPr="00284391">
              <w:rPr>
                <w:rtl/>
              </w:rPr>
              <w:t>النتاج (2)</w:t>
            </w:r>
          </w:p>
        </w:tc>
        <w:tc>
          <w:tcPr>
            <w:tcW w:w="490" w:type="pct"/>
          </w:tcPr>
          <w:p w14:paraId="52006A0C" w14:textId="1F6FD3CC" w:rsidR="00A846A4" w:rsidRPr="00284391" w:rsidRDefault="2A2E1F70" w:rsidP="003F15CD">
            <w:pPr>
              <w:pStyle w:val="ps1Char"/>
            </w:pPr>
            <w:r w:rsidRPr="00284391">
              <w:rPr>
                <w:rtl/>
              </w:rPr>
              <w:t>النتاج (1</w:t>
            </w:r>
            <w:r w:rsidR="009B4602" w:rsidRPr="00284391">
              <w:t>(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603ABD7" w14:textId="48F03AED" w:rsidR="00A846A4" w:rsidRPr="003F15CD" w:rsidRDefault="5D6099F9" w:rsidP="00284391">
            <w:pPr>
              <w:pStyle w:val="Header"/>
              <w:tabs>
                <w:tab w:val="clear" w:pos="4153"/>
                <w:tab w:val="clear" w:pos="8306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284391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                             </w:t>
            </w:r>
            <w:r w:rsidR="584DF2F2" w:rsidRPr="00284391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       </w:t>
            </w:r>
            <w:r w:rsidR="2A2E1F70" w:rsidRPr="003F15CD">
              <w:rPr>
                <w:rFonts w:asciiTheme="majorBidi" w:hAnsiTheme="majorBidi" w:cstheme="majorBidi"/>
                <w:b/>
                <w:bCs/>
                <w:sz w:val="24"/>
                <w:rtl/>
              </w:rPr>
              <w:t>نتاجات التعلّ</w:t>
            </w:r>
            <w:r w:rsidR="115BBE4F" w:rsidRPr="003F15CD">
              <w:rPr>
                <w:rFonts w:asciiTheme="majorBidi" w:hAnsiTheme="majorBidi" w:cstheme="majorBidi"/>
                <w:b/>
                <w:bCs/>
                <w:sz w:val="24"/>
                <w:rtl/>
              </w:rPr>
              <w:t>م</w:t>
            </w:r>
            <w:r w:rsidR="2A2E1F70" w:rsidRPr="003F15CD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</w:t>
            </w:r>
          </w:p>
          <w:p w14:paraId="0A392C6A" w14:textId="546ACC97" w:rsidR="00A846A4" w:rsidRPr="00284391" w:rsidRDefault="1641B5D8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  <w:highlight w:val="lightGray"/>
                <w:rtl/>
              </w:rPr>
            </w:pPr>
            <w:r w:rsidRPr="003F15CD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رقم المادة</w:t>
            </w:r>
          </w:p>
        </w:tc>
      </w:tr>
      <w:tr w:rsidR="00A846A4" w:rsidRPr="00284391" w14:paraId="61C988F9" w14:textId="77777777" w:rsidTr="003F15CD">
        <w:trPr>
          <w:trHeight w:hRule="exact" w:val="438"/>
        </w:trPr>
        <w:tc>
          <w:tcPr>
            <w:tcW w:w="529" w:type="pct"/>
          </w:tcPr>
          <w:p w14:paraId="3B22BB7D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65" w:type="pct"/>
          </w:tcPr>
          <w:p w14:paraId="17B246DD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73" w:type="pct"/>
          </w:tcPr>
          <w:p w14:paraId="6BF89DA3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491" w:type="pct"/>
          </w:tcPr>
          <w:p w14:paraId="5C3E0E74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62" w:type="pct"/>
          </w:tcPr>
          <w:p w14:paraId="66A1FAB9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490" w:type="pct"/>
          </w:tcPr>
          <w:p w14:paraId="76BB753C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1791" w:type="pct"/>
            <w:tcBorders>
              <w:top w:val="single" w:sz="4" w:space="0" w:color="auto"/>
            </w:tcBorders>
            <w:shd w:val="clear" w:color="auto" w:fill="auto"/>
          </w:tcPr>
          <w:p w14:paraId="513DA1E0" w14:textId="77777777" w:rsidR="00A846A4" w:rsidRPr="00284391" w:rsidRDefault="00A846A4" w:rsidP="003F15CD">
            <w:pPr>
              <w:pStyle w:val="ps1Char"/>
            </w:pPr>
          </w:p>
        </w:tc>
      </w:tr>
      <w:tr w:rsidR="00A846A4" w:rsidRPr="00284391" w14:paraId="75CAC6F5" w14:textId="77777777" w:rsidTr="003F15CD">
        <w:trPr>
          <w:trHeight w:hRule="exact" w:val="438"/>
        </w:trPr>
        <w:tc>
          <w:tcPr>
            <w:tcW w:w="529" w:type="pct"/>
          </w:tcPr>
          <w:p w14:paraId="66060428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65" w:type="pct"/>
          </w:tcPr>
          <w:p w14:paraId="1D0656FE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73" w:type="pct"/>
          </w:tcPr>
          <w:p w14:paraId="7B37605A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491" w:type="pct"/>
          </w:tcPr>
          <w:p w14:paraId="394798F2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62" w:type="pct"/>
          </w:tcPr>
          <w:p w14:paraId="3889A505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490" w:type="pct"/>
          </w:tcPr>
          <w:p w14:paraId="29079D35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1791" w:type="pct"/>
            <w:shd w:val="clear" w:color="auto" w:fill="auto"/>
          </w:tcPr>
          <w:p w14:paraId="17686DC7" w14:textId="77777777" w:rsidR="00A846A4" w:rsidRPr="00284391" w:rsidRDefault="00A846A4" w:rsidP="003F15CD">
            <w:pPr>
              <w:pStyle w:val="ps1Char"/>
            </w:pPr>
          </w:p>
        </w:tc>
      </w:tr>
      <w:tr w:rsidR="00A846A4" w:rsidRPr="00284391" w14:paraId="53BD644D" w14:textId="77777777" w:rsidTr="003F15CD">
        <w:trPr>
          <w:trHeight w:hRule="exact" w:val="438"/>
        </w:trPr>
        <w:tc>
          <w:tcPr>
            <w:tcW w:w="529" w:type="pct"/>
          </w:tcPr>
          <w:p w14:paraId="1A3FAC43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65" w:type="pct"/>
          </w:tcPr>
          <w:p w14:paraId="2BBD94B2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73" w:type="pct"/>
          </w:tcPr>
          <w:p w14:paraId="5854DE7F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491" w:type="pct"/>
          </w:tcPr>
          <w:p w14:paraId="2CA7ADD4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562" w:type="pct"/>
          </w:tcPr>
          <w:p w14:paraId="314EE24A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490" w:type="pct"/>
          </w:tcPr>
          <w:p w14:paraId="76614669" w14:textId="77777777" w:rsidR="00A846A4" w:rsidRPr="00284391" w:rsidRDefault="00A846A4" w:rsidP="003F15CD">
            <w:pPr>
              <w:pStyle w:val="ps1Char"/>
            </w:pPr>
          </w:p>
        </w:tc>
        <w:tc>
          <w:tcPr>
            <w:tcW w:w="1791" w:type="pct"/>
            <w:shd w:val="clear" w:color="auto" w:fill="auto"/>
          </w:tcPr>
          <w:p w14:paraId="57590049" w14:textId="77777777" w:rsidR="00A846A4" w:rsidRPr="00284391" w:rsidRDefault="00A846A4" w:rsidP="003F15CD">
            <w:pPr>
              <w:pStyle w:val="ps1Char"/>
            </w:pPr>
          </w:p>
        </w:tc>
      </w:tr>
      <w:tr w:rsidR="00A846A4" w:rsidRPr="00284391" w14:paraId="0C5B615A" w14:textId="77777777" w:rsidTr="003F15CD">
        <w:trPr>
          <w:trHeight w:hRule="exact" w:val="438"/>
        </w:trPr>
        <w:tc>
          <w:tcPr>
            <w:tcW w:w="529" w:type="pct"/>
          </w:tcPr>
          <w:p w14:paraId="792F1AA2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565" w:type="pct"/>
          </w:tcPr>
          <w:p w14:paraId="1A499DF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573" w:type="pct"/>
          </w:tcPr>
          <w:p w14:paraId="5E7E3C4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91" w:type="pct"/>
          </w:tcPr>
          <w:p w14:paraId="03F828E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562" w:type="pct"/>
          </w:tcPr>
          <w:p w14:paraId="2AC57CB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90" w:type="pct"/>
          </w:tcPr>
          <w:p w14:paraId="5186B13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6C57C439" w14:textId="77777777" w:rsidR="00A846A4" w:rsidRPr="00284391" w:rsidRDefault="00A846A4" w:rsidP="003F15CD">
            <w:pPr>
              <w:pStyle w:val="ps1Char"/>
            </w:pPr>
          </w:p>
        </w:tc>
      </w:tr>
      <w:tr w:rsidR="00A846A4" w:rsidRPr="00284391" w14:paraId="3D404BC9" w14:textId="77777777" w:rsidTr="003F15CD">
        <w:trPr>
          <w:trHeight w:hRule="exact" w:val="438"/>
        </w:trPr>
        <w:tc>
          <w:tcPr>
            <w:tcW w:w="529" w:type="pct"/>
          </w:tcPr>
          <w:p w14:paraId="61319B8A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31A560F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70DF735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3A413BF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33D28B4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37EFA3E3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41C6AC2A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2DC44586" w14:textId="77777777" w:rsidTr="003F15CD">
        <w:trPr>
          <w:trHeight w:hRule="exact" w:val="438"/>
        </w:trPr>
        <w:tc>
          <w:tcPr>
            <w:tcW w:w="529" w:type="pct"/>
          </w:tcPr>
          <w:p w14:paraId="4FFCBC0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1728B4D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34959D4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7BD58BA2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4357A96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4469066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7453991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5A7E0CF2" w14:textId="77777777" w:rsidTr="003F15CD">
        <w:trPr>
          <w:trHeight w:hRule="exact" w:val="438"/>
        </w:trPr>
        <w:tc>
          <w:tcPr>
            <w:tcW w:w="529" w:type="pct"/>
          </w:tcPr>
          <w:p w14:paraId="60FA6563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1AC5CDB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342D4C2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3572E39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6CEB15C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66518E3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7E75FCD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10FDAA0E" w14:textId="77777777" w:rsidTr="003F15CD">
        <w:trPr>
          <w:trHeight w:hRule="exact" w:val="438"/>
        </w:trPr>
        <w:tc>
          <w:tcPr>
            <w:tcW w:w="529" w:type="pct"/>
          </w:tcPr>
          <w:p w14:paraId="774AF2BF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7A29289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2191599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7673E5A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041D98D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5AB7C0C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55B3369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4455F193" w14:textId="77777777" w:rsidTr="003F15CD">
        <w:trPr>
          <w:trHeight w:hRule="exact" w:val="438"/>
        </w:trPr>
        <w:tc>
          <w:tcPr>
            <w:tcW w:w="529" w:type="pct"/>
          </w:tcPr>
          <w:p w14:paraId="1C2776E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15342E6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5EB89DE8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7D62D46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078B034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492506D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31CD0C1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7FD8715F" w14:textId="77777777" w:rsidTr="003F15CD">
        <w:trPr>
          <w:trHeight w:hRule="exact" w:val="438"/>
        </w:trPr>
        <w:tc>
          <w:tcPr>
            <w:tcW w:w="529" w:type="pct"/>
          </w:tcPr>
          <w:p w14:paraId="6BDFDFC2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565" w:type="pct"/>
          </w:tcPr>
          <w:p w14:paraId="41F9AE5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573" w:type="pct"/>
          </w:tcPr>
          <w:p w14:paraId="00F03A6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91" w:type="pct"/>
          </w:tcPr>
          <w:p w14:paraId="6930E822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562" w:type="pct"/>
          </w:tcPr>
          <w:p w14:paraId="20E36DA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90" w:type="pct"/>
          </w:tcPr>
          <w:p w14:paraId="32D8521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0CE19BC3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63966B72" w14:textId="77777777" w:rsidTr="003F15CD">
        <w:trPr>
          <w:trHeight w:hRule="exact" w:val="438"/>
        </w:trPr>
        <w:tc>
          <w:tcPr>
            <w:tcW w:w="529" w:type="pct"/>
          </w:tcPr>
          <w:p w14:paraId="23536548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271AE1F2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4AE5B7AF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3955E093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12C4242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379CA55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5ABF93C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71DCB018" w14:textId="77777777" w:rsidTr="003F15CD">
        <w:trPr>
          <w:trHeight w:hRule="exact" w:val="438"/>
        </w:trPr>
        <w:tc>
          <w:tcPr>
            <w:tcW w:w="529" w:type="pct"/>
          </w:tcPr>
          <w:p w14:paraId="4B644A8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082C48E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2677290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249BF8C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0EF4647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3AB58C42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4EA9BA1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7332107B" w14:textId="77777777" w:rsidTr="003F15CD">
        <w:trPr>
          <w:trHeight w:hRule="exact" w:val="438"/>
        </w:trPr>
        <w:tc>
          <w:tcPr>
            <w:tcW w:w="529" w:type="pct"/>
          </w:tcPr>
          <w:p w14:paraId="5D98A3F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50C86B8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60EDCC5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3BBB881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55B91B0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6810F0D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74E797D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25AF7EAE" w14:textId="77777777" w:rsidTr="003F15CD">
        <w:trPr>
          <w:trHeight w:hRule="exact" w:val="438"/>
        </w:trPr>
        <w:tc>
          <w:tcPr>
            <w:tcW w:w="529" w:type="pct"/>
          </w:tcPr>
          <w:p w14:paraId="2633CEB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4B1D477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65BE1F1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6AFAB43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042C5D4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4D2E12B8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308F224F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5E6D6F63" w14:textId="77777777" w:rsidTr="003F15CD">
        <w:trPr>
          <w:trHeight w:hRule="exact" w:val="438"/>
        </w:trPr>
        <w:tc>
          <w:tcPr>
            <w:tcW w:w="529" w:type="pct"/>
          </w:tcPr>
          <w:p w14:paraId="7B96985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0FE634F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62A1F98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300079F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299D861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491D276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6F5CD9E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4EF7FBD7" w14:textId="77777777" w:rsidTr="003F15CD">
        <w:trPr>
          <w:trHeight w:hRule="exact" w:val="438"/>
        </w:trPr>
        <w:tc>
          <w:tcPr>
            <w:tcW w:w="529" w:type="pct"/>
          </w:tcPr>
          <w:p w14:paraId="740C982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565" w:type="pct"/>
          </w:tcPr>
          <w:p w14:paraId="15C7803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573" w:type="pct"/>
          </w:tcPr>
          <w:p w14:paraId="527D639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91" w:type="pct"/>
          </w:tcPr>
          <w:p w14:paraId="5101B52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562" w:type="pct"/>
          </w:tcPr>
          <w:p w14:paraId="3C8EC45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90" w:type="pct"/>
          </w:tcPr>
          <w:p w14:paraId="326DC10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0A82154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66FDCF4E" w14:textId="77777777" w:rsidTr="003F15CD">
        <w:trPr>
          <w:trHeight w:hRule="exact" w:val="438"/>
        </w:trPr>
        <w:tc>
          <w:tcPr>
            <w:tcW w:w="529" w:type="pct"/>
          </w:tcPr>
          <w:p w14:paraId="3BEE236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0CCC0888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4A990D2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603CC4DB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5BAD342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0C7D08AC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37A3105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  <w:tr w:rsidR="00A846A4" w:rsidRPr="00284391" w14:paraId="7DC8C081" w14:textId="77777777" w:rsidTr="003F15CD">
        <w:trPr>
          <w:trHeight w:hRule="exact" w:val="438"/>
        </w:trPr>
        <w:tc>
          <w:tcPr>
            <w:tcW w:w="529" w:type="pct"/>
          </w:tcPr>
          <w:p w14:paraId="0477E574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3FD9042A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052D481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62D3F89E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2780AF0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46FC4A0D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4DC2ECC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79796693" w14:textId="77777777" w:rsidTr="003F15CD">
        <w:trPr>
          <w:trHeight w:hRule="exact" w:val="438"/>
        </w:trPr>
        <w:tc>
          <w:tcPr>
            <w:tcW w:w="529" w:type="pct"/>
          </w:tcPr>
          <w:p w14:paraId="47297C6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048740F3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51371A7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732434A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2328BB07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256AC6DA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38AA98D6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  <w:tr w:rsidR="00A846A4" w:rsidRPr="00284391" w14:paraId="665A1408" w14:textId="77777777" w:rsidTr="003F15CD">
        <w:trPr>
          <w:trHeight w:hRule="exact" w:val="438"/>
        </w:trPr>
        <w:tc>
          <w:tcPr>
            <w:tcW w:w="529" w:type="pct"/>
          </w:tcPr>
          <w:p w14:paraId="71049383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5" w:type="pct"/>
          </w:tcPr>
          <w:p w14:paraId="4D16AC4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73" w:type="pct"/>
          </w:tcPr>
          <w:p w14:paraId="12A4EA11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1" w:type="pct"/>
          </w:tcPr>
          <w:p w14:paraId="5A1EA13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62" w:type="pct"/>
          </w:tcPr>
          <w:p w14:paraId="58717D39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90" w:type="pct"/>
          </w:tcPr>
          <w:p w14:paraId="5338A720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1" w:type="pct"/>
            <w:shd w:val="clear" w:color="auto" w:fill="auto"/>
          </w:tcPr>
          <w:p w14:paraId="61DAA4D5" w14:textId="77777777" w:rsidR="00A846A4" w:rsidRPr="00284391" w:rsidRDefault="00A846A4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3A02C754" w14:textId="6FEFFB06" w:rsidR="34B2143D" w:rsidRPr="00284391" w:rsidRDefault="34B2143D" w:rsidP="00284391">
      <w:pPr>
        <w:rPr>
          <w:rFonts w:asciiTheme="majorBidi" w:hAnsiTheme="majorBidi" w:cstheme="majorBidi"/>
          <w:sz w:val="24"/>
        </w:rPr>
      </w:pPr>
    </w:p>
    <w:p w14:paraId="467EC853" w14:textId="47CA19A1" w:rsidR="00772080" w:rsidRPr="00284391" w:rsidRDefault="003F15CD" w:rsidP="00284391">
      <w:pPr>
        <w:pStyle w:val="ps2"/>
        <w:bidi/>
        <w:spacing w:before="0" w:after="0" w:line="240" w:lineRule="auto"/>
        <w:rPr>
          <w:rFonts w:asciiTheme="majorBidi" w:hAnsiTheme="majorBidi" w:cstheme="majorBidi"/>
          <w:b w:val="0"/>
          <w:bCs w:val="0"/>
          <w:sz w:val="24"/>
        </w:rPr>
      </w:pPr>
      <w:r w:rsidRPr="00284391">
        <w:rPr>
          <w:rStyle w:val="hps"/>
          <w:rFonts w:asciiTheme="majorBidi" w:hAnsiTheme="majorBidi" w:cstheme="majorBidi" w:hint="cs"/>
          <w:sz w:val="24"/>
          <w:rtl/>
          <w:lang w:bidi="ar-JO"/>
        </w:rPr>
        <w:t>32.</w:t>
      </w:r>
      <w:r w:rsidR="00772080" w:rsidRPr="00284391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772080" w:rsidRPr="00284391">
        <w:rPr>
          <w:rStyle w:val="hps"/>
          <w:rFonts w:asciiTheme="majorBidi" w:hAnsiTheme="majorBidi" w:cstheme="majorBidi"/>
          <w:sz w:val="24"/>
          <w:rtl/>
        </w:rPr>
        <w:t>خطة تطوّر مهارات الطلبة على مدى سنوات الدراسة في البرنامج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772080" w:rsidRPr="00284391" w14:paraId="57A6A0F0" w14:textId="77777777" w:rsidTr="003F15CD">
        <w:trPr>
          <w:trHeight w:val="921"/>
        </w:trPr>
        <w:tc>
          <w:tcPr>
            <w:tcW w:w="5000" w:type="pct"/>
            <w:tcBorders>
              <w:bottom w:val="single" w:sz="6" w:space="0" w:color="auto"/>
            </w:tcBorders>
          </w:tcPr>
          <w:p w14:paraId="7DF0CA62" w14:textId="77777777" w:rsidR="00772080" w:rsidRPr="00284391" w:rsidRDefault="00772080" w:rsidP="00284391">
            <w:pPr>
              <w:pStyle w:val="Default"/>
              <w:bidi/>
              <w:rPr>
                <w:rFonts w:asciiTheme="majorBidi" w:hAnsiTheme="majorBidi" w:cstheme="majorBidi"/>
              </w:rPr>
            </w:pPr>
          </w:p>
          <w:p w14:paraId="44BA3426" w14:textId="77777777" w:rsidR="00772080" w:rsidRPr="00284391" w:rsidRDefault="00772080" w:rsidP="003F15CD">
            <w:pPr>
              <w:pStyle w:val="ps1Char"/>
            </w:pPr>
          </w:p>
          <w:p w14:paraId="7F2A1049" w14:textId="77777777" w:rsidR="00772080" w:rsidRDefault="00772080" w:rsidP="003F15CD">
            <w:pPr>
              <w:pStyle w:val="ps1Char"/>
              <w:rPr>
                <w:rtl/>
              </w:rPr>
            </w:pPr>
          </w:p>
          <w:p w14:paraId="53A249C9" w14:textId="77777777" w:rsidR="003F15CD" w:rsidRDefault="003F15CD" w:rsidP="003F15CD">
            <w:pPr>
              <w:pStyle w:val="ps1Char"/>
              <w:rPr>
                <w:rtl/>
              </w:rPr>
            </w:pPr>
          </w:p>
          <w:p w14:paraId="4FB8A6C0" w14:textId="77777777" w:rsidR="003F15CD" w:rsidRDefault="003F15CD" w:rsidP="003F15CD">
            <w:pPr>
              <w:pStyle w:val="ps1Char"/>
              <w:rPr>
                <w:rtl/>
              </w:rPr>
            </w:pPr>
          </w:p>
          <w:p w14:paraId="6EAEC5A2" w14:textId="77777777" w:rsidR="003F15CD" w:rsidRDefault="003F15CD" w:rsidP="003F15CD">
            <w:pPr>
              <w:pStyle w:val="ps1Char"/>
              <w:rPr>
                <w:rtl/>
              </w:rPr>
            </w:pPr>
          </w:p>
          <w:p w14:paraId="175D53C2" w14:textId="77777777" w:rsidR="003F15CD" w:rsidRPr="00284391" w:rsidRDefault="003F15CD" w:rsidP="003F15CD">
            <w:pPr>
              <w:pStyle w:val="ps1Char"/>
            </w:pPr>
          </w:p>
        </w:tc>
      </w:tr>
    </w:tbl>
    <w:p w14:paraId="140D7EC6" w14:textId="77777777" w:rsidR="003F15CD" w:rsidRPr="003F15CD" w:rsidRDefault="003F15CD" w:rsidP="003F15CD">
      <w:pPr>
        <w:pStyle w:val="ps2"/>
        <w:bidi/>
        <w:spacing w:before="0" w:after="0" w:line="240" w:lineRule="auto"/>
        <w:rPr>
          <w:rStyle w:val="hps"/>
          <w:rFonts w:asciiTheme="majorBidi" w:hAnsiTheme="majorBidi" w:cstheme="majorBidi"/>
          <w:rtl/>
        </w:rPr>
      </w:pPr>
    </w:p>
    <w:p w14:paraId="38395A5C" w14:textId="00533B10" w:rsidR="00F26B3E" w:rsidRPr="00284391" w:rsidRDefault="003F15CD" w:rsidP="003F15CD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</w:rPr>
      </w:pPr>
      <w:r w:rsidRPr="003F15CD">
        <w:rPr>
          <w:rStyle w:val="hps"/>
          <w:rFonts w:asciiTheme="majorBidi" w:hAnsiTheme="majorBidi" w:cstheme="majorBidi"/>
          <w:rtl/>
        </w:rPr>
        <w:t>33</w:t>
      </w:r>
      <w:r w:rsidR="00772080" w:rsidRPr="003F15CD">
        <w:rPr>
          <w:rStyle w:val="hps"/>
          <w:rFonts w:asciiTheme="majorBidi" w:hAnsiTheme="majorBidi" w:cstheme="majorBidi"/>
          <w:sz w:val="24"/>
          <w:rtl/>
        </w:rPr>
        <w:t>.</w:t>
      </w:r>
      <w:r w:rsidR="00772080" w:rsidRPr="00284391">
        <w:rPr>
          <w:rStyle w:val="hps"/>
          <w:rFonts w:asciiTheme="majorBidi" w:hAnsiTheme="majorBidi" w:cstheme="majorBidi"/>
          <w:sz w:val="24"/>
          <w:rtl/>
        </w:rPr>
        <w:t xml:space="preserve"> </w:t>
      </w:r>
      <w:r w:rsidR="00F26B3E" w:rsidRPr="00284391">
        <w:rPr>
          <w:rStyle w:val="hps"/>
          <w:rFonts w:asciiTheme="majorBidi" w:hAnsiTheme="majorBidi" w:cstheme="majorBidi"/>
          <w:sz w:val="24"/>
          <w:rtl/>
        </w:rPr>
        <w:t xml:space="preserve">المرافق التعليمية لدعم </w:t>
      </w:r>
      <w:r w:rsidR="006123F3" w:rsidRPr="00284391">
        <w:rPr>
          <w:rStyle w:val="hps"/>
          <w:rFonts w:asciiTheme="majorBidi" w:hAnsiTheme="majorBidi" w:cstheme="majorBidi"/>
          <w:sz w:val="24"/>
          <w:rtl/>
        </w:rPr>
        <w:t>ا</w:t>
      </w:r>
      <w:r w:rsidR="00F26B3E" w:rsidRPr="00284391">
        <w:rPr>
          <w:rStyle w:val="hps"/>
          <w:rFonts w:asciiTheme="majorBidi" w:hAnsiTheme="majorBidi" w:cstheme="majorBidi"/>
          <w:sz w:val="24"/>
          <w:rtl/>
        </w:rPr>
        <w:t>لعملية التعليمية التعلّمية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51B69" w:rsidRPr="00284391" w14:paraId="1BA2F38B" w14:textId="77777777" w:rsidTr="003F15CD">
        <w:trPr>
          <w:trHeight w:val="1270"/>
        </w:trPr>
        <w:tc>
          <w:tcPr>
            <w:tcW w:w="5000" w:type="pct"/>
            <w:tcBorders>
              <w:bottom w:val="single" w:sz="6" w:space="0" w:color="auto"/>
            </w:tcBorders>
          </w:tcPr>
          <w:p w14:paraId="2AE36643" w14:textId="77777777" w:rsidR="00B51B69" w:rsidRPr="00284391" w:rsidRDefault="00777465" w:rsidP="00284391">
            <w:pPr>
              <w:pStyle w:val="Default"/>
              <w:bidi/>
              <w:ind w:left="14"/>
              <w:rPr>
                <w:rFonts w:asciiTheme="majorBidi" w:hAnsiTheme="majorBidi" w:cstheme="majorBidi"/>
              </w:rPr>
            </w:pPr>
            <w:r w:rsidRPr="00284391">
              <w:rPr>
                <w:rFonts w:asciiTheme="majorBidi" w:hAnsiTheme="majorBidi" w:cstheme="majorBidi"/>
                <w:rtl/>
              </w:rPr>
              <w:t xml:space="preserve">أ- </w:t>
            </w:r>
            <w:r w:rsidR="00F26B3E" w:rsidRPr="00284391">
              <w:rPr>
                <w:rFonts w:asciiTheme="majorBidi" w:hAnsiTheme="majorBidi" w:cstheme="majorBidi"/>
                <w:rtl/>
              </w:rPr>
              <w:t>المرافق والمختبرات</w:t>
            </w:r>
          </w:p>
          <w:p w14:paraId="7DB1D1D4" w14:textId="77777777" w:rsidR="00F26B3E" w:rsidRPr="00284391" w:rsidRDefault="00F26B3E" w:rsidP="00284391">
            <w:pPr>
              <w:pStyle w:val="Default"/>
              <w:bidi/>
              <w:rPr>
                <w:rFonts w:asciiTheme="majorBidi" w:hAnsiTheme="majorBidi" w:cstheme="majorBidi"/>
                <w:rtl/>
              </w:rPr>
            </w:pPr>
          </w:p>
          <w:p w14:paraId="0841E4F5" w14:textId="77777777" w:rsidR="00F26B3E" w:rsidRPr="00284391" w:rsidRDefault="00F26B3E" w:rsidP="00284391">
            <w:pPr>
              <w:pStyle w:val="Default"/>
              <w:bidi/>
              <w:rPr>
                <w:rFonts w:asciiTheme="majorBidi" w:hAnsiTheme="majorBidi" w:cstheme="majorBidi"/>
              </w:rPr>
            </w:pPr>
          </w:p>
          <w:p w14:paraId="2163BDD3" w14:textId="7993A2CA" w:rsidR="0046547C" w:rsidRPr="00284391" w:rsidRDefault="1972E248" w:rsidP="00284391">
            <w:pPr>
              <w:pStyle w:val="Default"/>
              <w:bidi/>
              <w:ind w:firstLine="14"/>
              <w:rPr>
                <w:rFonts w:asciiTheme="majorBidi" w:hAnsiTheme="majorBidi" w:cstheme="majorBidi"/>
                <w:rtl/>
              </w:rPr>
            </w:pPr>
            <w:r w:rsidRPr="00284391">
              <w:rPr>
                <w:rFonts w:asciiTheme="majorBidi" w:hAnsiTheme="majorBidi" w:cstheme="majorBidi"/>
                <w:rtl/>
              </w:rPr>
              <w:t xml:space="preserve">ب- </w:t>
            </w:r>
            <w:r w:rsidR="512AD3A6" w:rsidRPr="00284391">
              <w:rPr>
                <w:rFonts w:asciiTheme="majorBidi" w:hAnsiTheme="majorBidi" w:cstheme="majorBidi"/>
                <w:rtl/>
              </w:rPr>
              <w:t>الكوادر المساندة (</w:t>
            </w:r>
            <w:r w:rsidR="2CF4E16D" w:rsidRPr="00284391">
              <w:rPr>
                <w:rFonts w:asciiTheme="majorBidi" w:hAnsiTheme="majorBidi" w:cstheme="majorBidi"/>
                <w:rtl/>
              </w:rPr>
              <w:t>الاسم</w:t>
            </w:r>
            <w:r w:rsidR="512AD3A6" w:rsidRPr="00284391">
              <w:rPr>
                <w:rFonts w:asciiTheme="majorBidi" w:hAnsiTheme="majorBidi" w:cstheme="majorBidi"/>
                <w:rtl/>
              </w:rPr>
              <w:t>، مكان العمل، الوظيفة، التخصص)</w:t>
            </w:r>
          </w:p>
          <w:p w14:paraId="711A9A35" w14:textId="77777777" w:rsidR="0046547C" w:rsidRPr="00284391" w:rsidRDefault="0046547C" w:rsidP="00284391">
            <w:pPr>
              <w:pStyle w:val="Default"/>
              <w:bidi/>
              <w:ind w:firstLine="14"/>
              <w:rPr>
                <w:rFonts w:asciiTheme="majorBidi" w:hAnsiTheme="majorBidi" w:cstheme="majorBidi"/>
                <w:rtl/>
              </w:rPr>
            </w:pPr>
          </w:p>
          <w:p w14:paraId="4EE333D4" w14:textId="77777777" w:rsidR="0046547C" w:rsidRPr="00284391" w:rsidRDefault="0046547C" w:rsidP="00284391">
            <w:pPr>
              <w:pStyle w:val="Default"/>
              <w:bidi/>
              <w:ind w:firstLine="14"/>
              <w:rPr>
                <w:rFonts w:asciiTheme="majorBidi" w:hAnsiTheme="majorBidi" w:cstheme="majorBidi"/>
                <w:rtl/>
              </w:rPr>
            </w:pPr>
          </w:p>
          <w:p w14:paraId="09BDD19C" w14:textId="77777777" w:rsidR="00F26B3E" w:rsidRPr="00284391" w:rsidRDefault="0046547C" w:rsidP="00284391">
            <w:pPr>
              <w:pStyle w:val="Default"/>
              <w:bidi/>
              <w:ind w:firstLine="14"/>
              <w:rPr>
                <w:rFonts w:asciiTheme="majorBidi" w:hAnsiTheme="majorBidi" w:cstheme="majorBidi"/>
              </w:rPr>
            </w:pPr>
            <w:r w:rsidRPr="00284391">
              <w:rPr>
                <w:rFonts w:asciiTheme="majorBidi" w:hAnsiTheme="majorBidi" w:cstheme="majorBidi"/>
                <w:rtl/>
              </w:rPr>
              <w:t xml:space="preserve">ج- </w:t>
            </w:r>
            <w:r w:rsidR="00F26B3E" w:rsidRPr="00284391">
              <w:rPr>
                <w:rFonts w:asciiTheme="majorBidi" w:hAnsiTheme="majorBidi" w:cstheme="majorBidi"/>
                <w:rtl/>
              </w:rPr>
              <w:t>المعدات والأدوات</w:t>
            </w:r>
          </w:p>
          <w:p w14:paraId="0D6BC734" w14:textId="77777777" w:rsidR="00F26B3E" w:rsidRPr="00284391" w:rsidRDefault="00F26B3E" w:rsidP="00284391">
            <w:pPr>
              <w:pStyle w:val="Default"/>
              <w:bidi/>
              <w:rPr>
                <w:rFonts w:asciiTheme="majorBidi" w:hAnsiTheme="majorBidi" w:cstheme="majorBidi"/>
                <w:rtl/>
              </w:rPr>
            </w:pPr>
          </w:p>
          <w:p w14:paraId="34A104AC" w14:textId="77777777" w:rsidR="00F26B3E" w:rsidRPr="00284391" w:rsidRDefault="00F26B3E" w:rsidP="00284391">
            <w:pPr>
              <w:pStyle w:val="Default"/>
              <w:bidi/>
              <w:rPr>
                <w:rFonts w:asciiTheme="majorBidi" w:hAnsiTheme="majorBidi" w:cstheme="majorBidi"/>
                <w:rtl/>
              </w:rPr>
            </w:pPr>
          </w:p>
          <w:p w14:paraId="114B4F84" w14:textId="77777777" w:rsidR="00F26B3E" w:rsidRPr="00284391" w:rsidRDefault="00F26B3E" w:rsidP="00284391">
            <w:pPr>
              <w:pStyle w:val="Default"/>
              <w:bidi/>
              <w:rPr>
                <w:rFonts w:asciiTheme="majorBidi" w:hAnsiTheme="majorBidi" w:cstheme="majorBidi"/>
              </w:rPr>
            </w:pPr>
          </w:p>
          <w:p w14:paraId="264C4BA3" w14:textId="77777777" w:rsidR="00737C55" w:rsidRPr="00284391" w:rsidRDefault="0046547C" w:rsidP="00284391">
            <w:pPr>
              <w:pStyle w:val="Default"/>
              <w:bidi/>
              <w:ind w:left="14"/>
              <w:rPr>
                <w:rFonts w:asciiTheme="majorBidi" w:hAnsiTheme="majorBidi" w:cstheme="majorBidi"/>
              </w:rPr>
            </w:pPr>
            <w:r w:rsidRPr="00284391">
              <w:rPr>
                <w:rFonts w:asciiTheme="majorBidi" w:hAnsiTheme="majorBidi" w:cstheme="majorBidi"/>
                <w:rtl/>
              </w:rPr>
              <w:t>د</w:t>
            </w:r>
            <w:r w:rsidR="00777465" w:rsidRPr="00284391">
              <w:rPr>
                <w:rFonts w:asciiTheme="majorBidi" w:hAnsiTheme="majorBidi" w:cstheme="majorBidi"/>
                <w:rtl/>
              </w:rPr>
              <w:t xml:space="preserve">- </w:t>
            </w:r>
            <w:r w:rsidR="00F26B3E" w:rsidRPr="00284391">
              <w:rPr>
                <w:rFonts w:asciiTheme="majorBidi" w:hAnsiTheme="majorBidi" w:cstheme="majorBidi"/>
                <w:rtl/>
              </w:rPr>
              <w:t>أعضاء الهيئة التدريسية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1488"/>
              <w:gridCol w:w="938"/>
              <w:gridCol w:w="1496"/>
              <w:gridCol w:w="1311"/>
              <w:gridCol w:w="926"/>
              <w:gridCol w:w="722"/>
              <w:gridCol w:w="1038"/>
              <w:gridCol w:w="692"/>
            </w:tblGrid>
            <w:tr w:rsidR="00407DD1" w:rsidRPr="00284391" w14:paraId="2BEB5E03" w14:textId="77777777" w:rsidTr="003F15CD">
              <w:trPr>
                <w:cantSplit/>
                <w:trHeight w:val="1066"/>
                <w:jc w:val="center"/>
              </w:trPr>
              <w:tc>
                <w:tcPr>
                  <w:tcW w:w="569" w:type="pct"/>
                  <w:shd w:val="clear" w:color="auto" w:fill="auto"/>
                </w:tcPr>
                <w:p w14:paraId="26FF5789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rtl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المادة/المواد التي سيدرس</w:t>
                  </w:r>
                  <w:r w:rsidR="00407DD1" w:rsidRPr="00284391">
                    <w:rPr>
                      <w:rFonts w:asciiTheme="majorBidi" w:hAnsiTheme="majorBidi" w:cstheme="majorBidi"/>
                      <w:rtl/>
                    </w:rPr>
                    <w:t>ّ</w:t>
                  </w:r>
                  <w:r w:rsidRPr="00284391">
                    <w:rPr>
                      <w:rFonts w:asciiTheme="majorBidi" w:hAnsiTheme="majorBidi" w:cstheme="majorBidi"/>
                      <w:rtl/>
                    </w:rPr>
                    <w:t>ها</w:t>
                  </w:r>
                </w:p>
                <w:p w14:paraId="1AABDC09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6" w:type="pct"/>
                  <w:shd w:val="clear" w:color="auto" w:fill="auto"/>
                </w:tcPr>
                <w:p w14:paraId="4E6C3205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الرتبة الأكاديمية، وتاريخها، والجامعة المانحة لها</w:t>
                  </w:r>
                </w:p>
              </w:tc>
              <w:tc>
                <w:tcPr>
                  <w:tcW w:w="481" w:type="pct"/>
                  <w:shd w:val="clear" w:color="auto" w:fill="auto"/>
                </w:tcPr>
                <w:p w14:paraId="24ECED1E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المؤهل</w:t>
                  </w:r>
                  <w:r w:rsidR="00777465" w:rsidRPr="00284391">
                    <w:rPr>
                      <w:rFonts w:asciiTheme="majorBidi" w:hAnsiTheme="majorBidi" w:cstheme="majorBidi"/>
                      <w:rtl/>
                    </w:rPr>
                    <w:t>ات</w:t>
                  </w:r>
                  <w:r w:rsidRPr="00284391">
                    <w:rPr>
                      <w:rFonts w:asciiTheme="majorBidi" w:hAnsiTheme="majorBidi" w:cstheme="majorBidi"/>
                      <w:rtl/>
                    </w:rPr>
                    <w:t xml:space="preserve"> العلمي</w:t>
                  </w:r>
                  <w:r w:rsidR="00777465" w:rsidRPr="00284391">
                    <w:rPr>
                      <w:rFonts w:asciiTheme="majorBidi" w:hAnsiTheme="majorBidi" w:cstheme="majorBidi"/>
                      <w:rtl/>
                    </w:rPr>
                    <w:t>ة</w:t>
                  </w:r>
                </w:p>
              </w:tc>
              <w:tc>
                <w:tcPr>
                  <w:tcW w:w="770" w:type="pct"/>
                  <w:shd w:val="clear" w:color="auto" w:fill="auto"/>
                </w:tcPr>
                <w:p w14:paraId="5C23BBB0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الجامعة التي تخرج منها وتاريخ التخرّج</w:t>
                  </w:r>
                  <w:r w:rsidR="00065C4B" w:rsidRPr="00284391">
                    <w:rPr>
                      <w:rFonts w:asciiTheme="majorBidi" w:hAnsiTheme="majorBidi" w:cstheme="majorBidi"/>
                      <w:rtl/>
                    </w:rPr>
                    <w:t xml:space="preserve"> (آخر مؤهل)</w:t>
                  </w:r>
                </w:p>
              </w:tc>
              <w:tc>
                <w:tcPr>
                  <w:tcW w:w="675" w:type="pct"/>
                  <w:shd w:val="clear" w:color="auto" w:fill="auto"/>
                </w:tcPr>
                <w:p w14:paraId="33E49D8B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التخصص</w:t>
                  </w:r>
                  <w:r w:rsidR="00777465" w:rsidRPr="00284391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="00065C4B" w:rsidRPr="00284391">
                    <w:rPr>
                      <w:rFonts w:asciiTheme="majorBidi" w:hAnsiTheme="majorBidi" w:cstheme="majorBidi"/>
                      <w:rtl/>
                    </w:rPr>
                    <w:t>العام و</w:t>
                  </w:r>
                  <w:r w:rsidRPr="00284391">
                    <w:rPr>
                      <w:rFonts w:asciiTheme="majorBidi" w:hAnsiTheme="majorBidi" w:cstheme="majorBidi"/>
                      <w:rtl/>
                    </w:rPr>
                    <w:t>الدقيق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14:paraId="75E4B56A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الجنسية</w:t>
                  </w:r>
                </w:p>
              </w:tc>
              <w:tc>
                <w:tcPr>
                  <w:tcW w:w="372" w:type="pct"/>
                  <w:shd w:val="clear" w:color="auto" w:fill="auto"/>
                </w:tcPr>
                <w:p w14:paraId="638D93B0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تاريخ الميلاد</w:t>
                  </w:r>
                </w:p>
              </w:tc>
              <w:tc>
                <w:tcPr>
                  <w:tcW w:w="534" w:type="pct"/>
                  <w:shd w:val="clear" w:color="auto" w:fill="auto"/>
                </w:tcPr>
                <w:p w14:paraId="68584A7F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rtl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الاسم</w:t>
                  </w:r>
                </w:p>
                <w:p w14:paraId="3F82752B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56" w:type="pct"/>
                  <w:shd w:val="clear" w:color="auto" w:fill="auto"/>
                </w:tcPr>
                <w:p w14:paraId="3982C312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الرقم</w:t>
                  </w:r>
                </w:p>
              </w:tc>
            </w:tr>
            <w:tr w:rsidR="00407DD1" w:rsidRPr="00284391" w14:paraId="0135CBF0" w14:textId="77777777" w:rsidTr="009B4602">
              <w:trPr>
                <w:trHeight w:val="232"/>
                <w:jc w:val="center"/>
              </w:trPr>
              <w:tc>
                <w:tcPr>
                  <w:tcW w:w="569" w:type="pct"/>
                  <w:shd w:val="clear" w:color="auto" w:fill="auto"/>
                </w:tcPr>
                <w:p w14:paraId="6CA203BD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66" w:type="pct"/>
                  <w:shd w:val="clear" w:color="auto" w:fill="auto"/>
                </w:tcPr>
                <w:p w14:paraId="1EEB5C65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81" w:type="pct"/>
                  <w:shd w:val="clear" w:color="auto" w:fill="auto"/>
                </w:tcPr>
                <w:p w14:paraId="27EFE50A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70" w:type="pct"/>
                  <w:shd w:val="clear" w:color="auto" w:fill="auto"/>
                </w:tcPr>
                <w:p w14:paraId="44D1216F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675" w:type="pct"/>
                  <w:shd w:val="clear" w:color="auto" w:fill="auto"/>
                </w:tcPr>
                <w:p w14:paraId="3517F98F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</w:tcPr>
                <w:p w14:paraId="34223B45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2" w:type="pct"/>
                  <w:shd w:val="clear" w:color="auto" w:fill="auto"/>
                </w:tcPr>
                <w:p w14:paraId="539CD7A1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</w:tcPr>
                <w:p w14:paraId="6A9A2604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56" w:type="pct"/>
                  <w:shd w:val="clear" w:color="auto" w:fill="auto"/>
                </w:tcPr>
                <w:p w14:paraId="21FA6016" w14:textId="0C845DEE" w:rsidR="00737C55" w:rsidRPr="00287FA4" w:rsidRDefault="00737C55" w:rsidP="00287FA4">
                  <w:pPr>
                    <w:pStyle w:val="Default"/>
                    <w:numPr>
                      <w:ilvl w:val="0"/>
                      <w:numId w:val="48"/>
                    </w:numPr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07DD1" w:rsidRPr="00284391" w14:paraId="47886996" w14:textId="77777777" w:rsidTr="009B4602">
              <w:trPr>
                <w:trHeight w:val="232"/>
                <w:jc w:val="center"/>
              </w:trPr>
              <w:tc>
                <w:tcPr>
                  <w:tcW w:w="569" w:type="pct"/>
                  <w:shd w:val="clear" w:color="auto" w:fill="auto"/>
                </w:tcPr>
                <w:p w14:paraId="3DD220FA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66" w:type="pct"/>
                  <w:shd w:val="clear" w:color="auto" w:fill="auto"/>
                </w:tcPr>
                <w:p w14:paraId="7B186A81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81" w:type="pct"/>
                  <w:shd w:val="clear" w:color="auto" w:fill="auto"/>
                </w:tcPr>
                <w:p w14:paraId="4F24943C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70" w:type="pct"/>
                  <w:shd w:val="clear" w:color="auto" w:fill="auto"/>
                </w:tcPr>
                <w:p w14:paraId="6AD9664E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675" w:type="pct"/>
                  <w:shd w:val="clear" w:color="auto" w:fill="auto"/>
                </w:tcPr>
                <w:p w14:paraId="6BF7610E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</w:tcPr>
                <w:p w14:paraId="25DC539F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2" w:type="pct"/>
                  <w:shd w:val="clear" w:color="auto" w:fill="auto"/>
                </w:tcPr>
                <w:p w14:paraId="63E83F18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</w:tcPr>
                <w:p w14:paraId="6FBAD364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56" w:type="pct"/>
                  <w:shd w:val="clear" w:color="auto" w:fill="auto"/>
                </w:tcPr>
                <w:p w14:paraId="41BD3FC6" w14:textId="4D143612" w:rsidR="00737C55" w:rsidRPr="00287FA4" w:rsidRDefault="00737C55" w:rsidP="00287FA4">
                  <w:pPr>
                    <w:pStyle w:val="Default"/>
                    <w:numPr>
                      <w:ilvl w:val="0"/>
                      <w:numId w:val="48"/>
                    </w:numPr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07DD1" w:rsidRPr="00284391" w14:paraId="41B07F09" w14:textId="77777777" w:rsidTr="009B4602">
              <w:trPr>
                <w:trHeight w:val="244"/>
                <w:jc w:val="center"/>
              </w:trPr>
              <w:tc>
                <w:tcPr>
                  <w:tcW w:w="569" w:type="pct"/>
                  <w:shd w:val="clear" w:color="auto" w:fill="auto"/>
                </w:tcPr>
                <w:p w14:paraId="5DC4596E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66" w:type="pct"/>
                  <w:shd w:val="clear" w:color="auto" w:fill="auto"/>
                </w:tcPr>
                <w:p w14:paraId="71E9947C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81" w:type="pct"/>
                  <w:shd w:val="clear" w:color="auto" w:fill="auto"/>
                </w:tcPr>
                <w:p w14:paraId="1413D853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70" w:type="pct"/>
                  <w:shd w:val="clear" w:color="auto" w:fill="auto"/>
                </w:tcPr>
                <w:p w14:paraId="2A7A9836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675" w:type="pct"/>
                  <w:shd w:val="clear" w:color="auto" w:fill="auto"/>
                </w:tcPr>
                <w:p w14:paraId="47CE7A2C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</w:tcPr>
                <w:p w14:paraId="2C7DA92C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2" w:type="pct"/>
                  <w:shd w:val="clear" w:color="auto" w:fill="auto"/>
                </w:tcPr>
                <w:p w14:paraId="3F904CCB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</w:tcPr>
                <w:p w14:paraId="040360B8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56" w:type="pct"/>
                  <w:shd w:val="clear" w:color="auto" w:fill="auto"/>
                </w:tcPr>
                <w:p w14:paraId="407EEA5D" w14:textId="1B6B3CBD" w:rsidR="00737C55" w:rsidRPr="00287FA4" w:rsidRDefault="00737C55" w:rsidP="00287FA4">
                  <w:pPr>
                    <w:pStyle w:val="Default"/>
                    <w:numPr>
                      <w:ilvl w:val="0"/>
                      <w:numId w:val="48"/>
                    </w:numPr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07DD1" w:rsidRPr="00284391" w14:paraId="0F9ABB3F" w14:textId="77777777" w:rsidTr="009B4602">
              <w:trPr>
                <w:trHeight w:val="232"/>
                <w:jc w:val="center"/>
              </w:trPr>
              <w:tc>
                <w:tcPr>
                  <w:tcW w:w="569" w:type="pct"/>
                  <w:shd w:val="clear" w:color="auto" w:fill="auto"/>
                </w:tcPr>
                <w:p w14:paraId="17A1CA98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66" w:type="pct"/>
                  <w:shd w:val="clear" w:color="auto" w:fill="auto"/>
                </w:tcPr>
                <w:p w14:paraId="1A55251A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81" w:type="pct"/>
                  <w:shd w:val="clear" w:color="auto" w:fill="auto"/>
                </w:tcPr>
                <w:p w14:paraId="4F6D2C48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70" w:type="pct"/>
                  <w:shd w:val="clear" w:color="auto" w:fill="auto"/>
                </w:tcPr>
                <w:p w14:paraId="31F27C88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675" w:type="pct"/>
                  <w:shd w:val="clear" w:color="auto" w:fill="auto"/>
                </w:tcPr>
                <w:p w14:paraId="79B88F8C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</w:tcPr>
                <w:p w14:paraId="145C11DD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2" w:type="pct"/>
                  <w:shd w:val="clear" w:color="auto" w:fill="auto"/>
                </w:tcPr>
                <w:p w14:paraId="6B40E7A7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</w:tcPr>
                <w:p w14:paraId="3FFF7D4A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56" w:type="pct"/>
                  <w:shd w:val="clear" w:color="auto" w:fill="auto"/>
                </w:tcPr>
                <w:p w14:paraId="5EECEDAA" w14:textId="7C05DD39" w:rsidR="00737C55" w:rsidRPr="00287FA4" w:rsidRDefault="00737C55" w:rsidP="00287FA4">
                  <w:pPr>
                    <w:pStyle w:val="Default"/>
                    <w:numPr>
                      <w:ilvl w:val="0"/>
                      <w:numId w:val="48"/>
                    </w:numPr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07DD1" w:rsidRPr="00284391" w14:paraId="1F5DDE6C" w14:textId="77777777" w:rsidTr="009B4602">
              <w:trPr>
                <w:trHeight w:val="244"/>
                <w:jc w:val="center"/>
              </w:trPr>
              <w:tc>
                <w:tcPr>
                  <w:tcW w:w="569" w:type="pct"/>
                  <w:shd w:val="clear" w:color="auto" w:fill="auto"/>
                </w:tcPr>
                <w:p w14:paraId="287B69A3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66" w:type="pct"/>
                  <w:shd w:val="clear" w:color="auto" w:fill="auto"/>
                </w:tcPr>
                <w:p w14:paraId="63A0829D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81" w:type="pct"/>
                  <w:shd w:val="clear" w:color="auto" w:fill="auto"/>
                </w:tcPr>
                <w:p w14:paraId="39CA8924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70" w:type="pct"/>
                  <w:shd w:val="clear" w:color="auto" w:fill="auto"/>
                </w:tcPr>
                <w:p w14:paraId="1BB6F150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675" w:type="pct"/>
                  <w:shd w:val="clear" w:color="auto" w:fill="auto"/>
                </w:tcPr>
                <w:p w14:paraId="04338875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7" w:type="pct"/>
                  <w:shd w:val="clear" w:color="auto" w:fill="auto"/>
                </w:tcPr>
                <w:p w14:paraId="2CCB938B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72" w:type="pct"/>
                  <w:shd w:val="clear" w:color="auto" w:fill="auto"/>
                </w:tcPr>
                <w:p w14:paraId="796B98D5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534" w:type="pct"/>
                  <w:shd w:val="clear" w:color="auto" w:fill="auto"/>
                </w:tcPr>
                <w:p w14:paraId="344BE600" w14:textId="77777777" w:rsidR="00737C55" w:rsidRPr="00284391" w:rsidRDefault="00737C55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56" w:type="pct"/>
                  <w:shd w:val="clear" w:color="auto" w:fill="auto"/>
                </w:tcPr>
                <w:p w14:paraId="4E594BE4" w14:textId="0804C740" w:rsidR="00737C55" w:rsidRPr="00287FA4" w:rsidRDefault="00737C55" w:rsidP="00287FA4">
                  <w:pPr>
                    <w:pStyle w:val="Default"/>
                    <w:numPr>
                      <w:ilvl w:val="0"/>
                      <w:numId w:val="48"/>
                    </w:numPr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31ED0DA" w14:textId="77777777" w:rsidR="003F15CD" w:rsidRDefault="003F15CD" w:rsidP="00284391">
            <w:pPr>
              <w:pStyle w:val="Default"/>
              <w:bidi/>
              <w:ind w:left="14"/>
              <w:rPr>
                <w:rFonts w:asciiTheme="majorBidi" w:hAnsiTheme="majorBidi" w:cstheme="majorBidi"/>
                <w:rtl/>
              </w:rPr>
            </w:pPr>
          </w:p>
          <w:p w14:paraId="57EB8587" w14:textId="670482E7" w:rsidR="0081304A" w:rsidRPr="00284391" w:rsidRDefault="0046547C" w:rsidP="003F15CD">
            <w:pPr>
              <w:pStyle w:val="Default"/>
              <w:bidi/>
              <w:ind w:left="14"/>
              <w:rPr>
                <w:rFonts w:asciiTheme="majorBidi" w:hAnsiTheme="majorBidi" w:cstheme="majorBidi"/>
              </w:rPr>
            </w:pPr>
            <w:r w:rsidRPr="00284391">
              <w:rPr>
                <w:rFonts w:asciiTheme="majorBidi" w:hAnsiTheme="majorBidi" w:cstheme="majorBidi"/>
                <w:rtl/>
              </w:rPr>
              <w:t>ه</w:t>
            </w:r>
            <w:r w:rsidR="003F15CD">
              <w:rPr>
                <w:rFonts w:asciiTheme="majorBidi" w:hAnsiTheme="majorBidi" w:cstheme="majorBidi" w:hint="cs"/>
                <w:rtl/>
              </w:rPr>
              <w:t>ـ</w:t>
            </w:r>
            <w:r w:rsidRPr="00284391">
              <w:rPr>
                <w:rFonts w:asciiTheme="majorBidi" w:hAnsiTheme="majorBidi" w:cstheme="majorBidi"/>
                <w:rtl/>
              </w:rPr>
              <w:t xml:space="preserve">- </w:t>
            </w:r>
            <w:r w:rsidR="0081304A" w:rsidRPr="00284391">
              <w:rPr>
                <w:rFonts w:asciiTheme="majorBidi" w:hAnsiTheme="majorBidi" w:cstheme="majorBidi"/>
                <w:rtl/>
              </w:rPr>
              <w:t>المواد المكتبية</w:t>
            </w:r>
          </w:p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950"/>
              <w:gridCol w:w="1952"/>
              <w:gridCol w:w="1682"/>
              <w:gridCol w:w="2185"/>
            </w:tblGrid>
            <w:tr w:rsidR="0046547C" w:rsidRPr="00284391" w14:paraId="299D89D2" w14:textId="77777777" w:rsidTr="003F15CD">
              <w:trPr>
                <w:trHeight w:val="258"/>
                <w:jc w:val="right"/>
              </w:trPr>
              <w:tc>
                <w:tcPr>
                  <w:tcW w:w="3010" w:type="pct"/>
                  <w:gridSpan w:val="3"/>
                  <w:vAlign w:val="center"/>
                </w:tcPr>
                <w:p w14:paraId="59F5AFE2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متوفرة لِ</w:t>
                  </w:r>
                </w:p>
              </w:tc>
              <w:tc>
                <w:tcPr>
                  <w:tcW w:w="865" w:type="pct"/>
                  <w:vMerge w:val="restart"/>
                  <w:shd w:val="clear" w:color="auto" w:fill="auto"/>
                  <w:vAlign w:val="center"/>
                </w:tcPr>
                <w:p w14:paraId="5E4FBCC5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العدد</w:t>
                  </w:r>
                </w:p>
              </w:tc>
              <w:tc>
                <w:tcPr>
                  <w:tcW w:w="1124" w:type="pct"/>
                  <w:vMerge w:val="restart"/>
                  <w:shd w:val="clear" w:color="auto" w:fill="auto"/>
                  <w:vAlign w:val="center"/>
                </w:tcPr>
                <w:p w14:paraId="41B9976C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نوع المادة المكتبية</w:t>
                  </w:r>
                </w:p>
              </w:tc>
            </w:tr>
            <w:tr w:rsidR="0046547C" w:rsidRPr="00284391" w14:paraId="03A49AA4" w14:textId="77777777" w:rsidTr="003F15CD">
              <w:trPr>
                <w:trHeight w:val="258"/>
                <w:jc w:val="right"/>
              </w:trPr>
              <w:tc>
                <w:tcPr>
                  <w:tcW w:w="1003" w:type="pct"/>
                </w:tcPr>
                <w:p w14:paraId="2F92146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كلاهما</w:t>
                  </w:r>
                </w:p>
              </w:tc>
              <w:tc>
                <w:tcPr>
                  <w:tcW w:w="1003" w:type="pct"/>
                  <w:vAlign w:val="center"/>
                </w:tcPr>
                <w:p w14:paraId="0158B54C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الطلبة</w:t>
                  </w:r>
                </w:p>
              </w:tc>
              <w:tc>
                <w:tcPr>
                  <w:tcW w:w="1004" w:type="pct"/>
                  <w:vAlign w:val="center"/>
                </w:tcPr>
                <w:p w14:paraId="4E90F32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أعضاء الهيئة التدريسية</w:t>
                  </w:r>
                </w:p>
              </w:tc>
              <w:tc>
                <w:tcPr>
                  <w:tcW w:w="865" w:type="pct"/>
                  <w:vMerge/>
                  <w:shd w:val="clear" w:color="auto" w:fill="auto"/>
                </w:tcPr>
                <w:p w14:paraId="7EE3B4B9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124" w:type="pct"/>
                  <w:vMerge/>
                  <w:shd w:val="clear" w:color="auto" w:fill="auto"/>
                </w:tcPr>
                <w:p w14:paraId="17D63EA2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6547C" w:rsidRPr="00284391" w14:paraId="57D94C7B" w14:textId="77777777" w:rsidTr="003F15CD">
              <w:trPr>
                <w:jc w:val="right"/>
              </w:trPr>
              <w:tc>
                <w:tcPr>
                  <w:tcW w:w="1003" w:type="pct"/>
                </w:tcPr>
                <w:p w14:paraId="52E608EF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3" w:type="pct"/>
                </w:tcPr>
                <w:p w14:paraId="074E47F7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4" w:type="pct"/>
                </w:tcPr>
                <w:p w14:paraId="4A852BA6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65" w:type="pct"/>
                  <w:shd w:val="clear" w:color="auto" w:fill="auto"/>
                </w:tcPr>
                <w:p w14:paraId="1299FC03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124" w:type="pct"/>
                  <w:shd w:val="clear" w:color="auto" w:fill="auto"/>
                </w:tcPr>
                <w:p w14:paraId="1FBFC008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كتب</w:t>
                  </w:r>
                </w:p>
              </w:tc>
            </w:tr>
            <w:tr w:rsidR="0046547C" w:rsidRPr="00284391" w14:paraId="08B25E32" w14:textId="77777777" w:rsidTr="003F15CD">
              <w:trPr>
                <w:jc w:val="right"/>
              </w:trPr>
              <w:tc>
                <w:tcPr>
                  <w:tcW w:w="1003" w:type="pct"/>
                </w:tcPr>
                <w:p w14:paraId="5350833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3" w:type="pct"/>
                </w:tcPr>
                <w:p w14:paraId="4C694B97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4" w:type="pct"/>
                </w:tcPr>
                <w:p w14:paraId="5EB26D9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65" w:type="pct"/>
                  <w:shd w:val="clear" w:color="auto" w:fill="auto"/>
                </w:tcPr>
                <w:p w14:paraId="3BC8F9AD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124" w:type="pct"/>
                  <w:shd w:val="clear" w:color="auto" w:fill="auto"/>
                </w:tcPr>
                <w:p w14:paraId="6D8CBEB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مجلات علمية</w:t>
                  </w:r>
                </w:p>
              </w:tc>
            </w:tr>
            <w:tr w:rsidR="0046547C" w:rsidRPr="00284391" w14:paraId="736B5979" w14:textId="77777777" w:rsidTr="003F15CD">
              <w:trPr>
                <w:jc w:val="right"/>
              </w:trPr>
              <w:tc>
                <w:tcPr>
                  <w:tcW w:w="1003" w:type="pct"/>
                </w:tcPr>
                <w:p w14:paraId="18D160CB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3" w:type="pct"/>
                </w:tcPr>
                <w:p w14:paraId="61AC30FB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4" w:type="pct"/>
                </w:tcPr>
                <w:p w14:paraId="26B1A375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65" w:type="pct"/>
                  <w:shd w:val="clear" w:color="auto" w:fill="auto"/>
                </w:tcPr>
                <w:p w14:paraId="211FC6EA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124" w:type="pct"/>
                  <w:shd w:val="clear" w:color="auto" w:fill="auto"/>
                </w:tcPr>
                <w:p w14:paraId="48E8C67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كتب إلكترونية</w:t>
                  </w:r>
                </w:p>
              </w:tc>
            </w:tr>
            <w:tr w:rsidR="0046547C" w:rsidRPr="00284391" w14:paraId="24D05D77" w14:textId="77777777" w:rsidTr="003F15CD">
              <w:trPr>
                <w:jc w:val="right"/>
              </w:trPr>
              <w:tc>
                <w:tcPr>
                  <w:tcW w:w="1003" w:type="pct"/>
                </w:tcPr>
                <w:p w14:paraId="764ED50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3" w:type="pct"/>
                </w:tcPr>
                <w:p w14:paraId="0AB93745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4" w:type="pct"/>
                </w:tcPr>
                <w:p w14:paraId="49635555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65" w:type="pct"/>
                  <w:shd w:val="clear" w:color="auto" w:fill="auto"/>
                </w:tcPr>
                <w:p w14:paraId="17A53FC6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124" w:type="pct"/>
                  <w:shd w:val="clear" w:color="auto" w:fill="auto"/>
                </w:tcPr>
                <w:p w14:paraId="42B6DF50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مجلات علمية إلكترونية</w:t>
                  </w:r>
                </w:p>
              </w:tc>
            </w:tr>
            <w:tr w:rsidR="0046547C" w:rsidRPr="00284391" w14:paraId="4A5D53AD" w14:textId="77777777" w:rsidTr="003F15CD">
              <w:trPr>
                <w:jc w:val="right"/>
              </w:trPr>
              <w:tc>
                <w:tcPr>
                  <w:tcW w:w="1003" w:type="pct"/>
                </w:tcPr>
                <w:p w14:paraId="1CDEAE01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3" w:type="pct"/>
                </w:tcPr>
                <w:p w14:paraId="50F07069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04" w:type="pct"/>
                </w:tcPr>
                <w:p w14:paraId="2FF85D32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65" w:type="pct"/>
                  <w:shd w:val="clear" w:color="auto" w:fill="auto"/>
                </w:tcPr>
                <w:p w14:paraId="1E954643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124" w:type="pct"/>
                  <w:shd w:val="clear" w:color="auto" w:fill="auto"/>
                </w:tcPr>
                <w:p w14:paraId="256E13D9" w14:textId="77777777" w:rsidR="0046547C" w:rsidRPr="00284391" w:rsidRDefault="0046547C" w:rsidP="00284391">
                  <w:pPr>
                    <w:pStyle w:val="Default"/>
                    <w:bidi/>
                    <w:rPr>
                      <w:rFonts w:asciiTheme="majorBidi" w:hAnsiTheme="majorBidi" w:cstheme="majorBidi"/>
                    </w:rPr>
                  </w:pPr>
                  <w:r w:rsidRPr="00284391">
                    <w:rPr>
                      <w:rFonts w:asciiTheme="majorBidi" w:hAnsiTheme="majorBidi" w:cstheme="majorBidi"/>
                      <w:rtl/>
                    </w:rPr>
                    <w:t>قواعد بيانات</w:t>
                  </w:r>
                </w:p>
              </w:tc>
            </w:tr>
          </w:tbl>
          <w:p w14:paraId="627AA0AC" w14:textId="77777777" w:rsidR="0081304A" w:rsidRPr="00284391" w:rsidRDefault="0081304A" w:rsidP="00284391">
            <w:pPr>
              <w:pStyle w:val="Default"/>
              <w:bidi/>
              <w:ind w:left="360"/>
              <w:rPr>
                <w:rFonts w:asciiTheme="majorBidi" w:hAnsiTheme="majorBidi" w:cstheme="majorBidi"/>
                <w:rtl/>
              </w:rPr>
            </w:pPr>
          </w:p>
          <w:p w14:paraId="5A7AF15D" w14:textId="77777777" w:rsidR="00407DD1" w:rsidRPr="00284391" w:rsidRDefault="00407DD1" w:rsidP="00284391">
            <w:pPr>
              <w:pStyle w:val="Default"/>
              <w:bidi/>
              <w:ind w:left="360"/>
              <w:rPr>
                <w:rFonts w:asciiTheme="majorBidi" w:hAnsiTheme="majorBidi" w:cstheme="majorBidi"/>
              </w:rPr>
            </w:pPr>
          </w:p>
          <w:p w14:paraId="517E8C7E" w14:textId="77777777" w:rsidR="00F26B3E" w:rsidRPr="00284391" w:rsidRDefault="0046547C" w:rsidP="00284391">
            <w:pPr>
              <w:pStyle w:val="Default"/>
              <w:bidi/>
              <w:ind w:left="14"/>
              <w:rPr>
                <w:rFonts w:asciiTheme="majorBidi" w:hAnsiTheme="majorBidi" w:cstheme="majorBidi"/>
              </w:rPr>
            </w:pPr>
            <w:r w:rsidRPr="00284391">
              <w:rPr>
                <w:rFonts w:asciiTheme="majorBidi" w:hAnsiTheme="majorBidi" w:cstheme="majorBidi"/>
                <w:rtl/>
              </w:rPr>
              <w:t xml:space="preserve">و- </w:t>
            </w:r>
            <w:r w:rsidR="0081304A" w:rsidRPr="00284391">
              <w:rPr>
                <w:rFonts w:asciiTheme="majorBidi" w:hAnsiTheme="majorBidi" w:cstheme="majorBidi"/>
                <w:rtl/>
              </w:rPr>
              <w:t>الجهات التي تقدّم تسهيلات للتدريب العملي والميداني</w:t>
            </w:r>
          </w:p>
          <w:p w14:paraId="06686FEF" w14:textId="77777777" w:rsidR="00A76B27" w:rsidRPr="00284391" w:rsidRDefault="00A76B27" w:rsidP="00284391">
            <w:pPr>
              <w:pStyle w:val="Default"/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401A7268" w14:textId="77777777" w:rsidR="00FC4AB3" w:rsidRPr="00284391" w:rsidRDefault="00FC4AB3" w:rsidP="003F15CD">
            <w:pPr>
              <w:pStyle w:val="ps1Char"/>
            </w:pPr>
          </w:p>
        </w:tc>
      </w:tr>
    </w:tbl>
    <w:p w14:paraId="752F30A4" w14:textId="77777777" w:rsidR="007B31BF" w:rsidRPr="00284391" w:rsidRDefault="007B31BF" w:rsidP="00284391">
      <w:pPr>
        <w:bidi/>
        <w:rPr>
          <w:rFonts w:asciiTheme="majorBidi" w:hAnsiTheme="majorBidi" w:cstheme="majorBidi"/>
          <w:sz w:val="24"/>
        </w:rPr>
      </w:pPr>
    </w:p>
    <w:p w14:paraId="569326B8" w14:textId="77777777" w:rsidR="00270815" w:rsidRPr="00284391" w:rsidRDefault="00FB3B5A" w:rsidP="00284391">
      <w:pPr>
        <w:bidi/>
        <w:rPr>
          <w:rFonts w:asciiTheme="majorBidi" w:hAnsiTheme="majorBidi" w:cstheme="majorBidi"/>
          <w:b/>
          <w:bCs/>
          <w:sz w:val="24"/>
        </w:rPr>
      </w:pPr>
      <w:r w:rsidRPr="00284391">
        <w:rPr>
          <w:rFonts w:asciiTheme="majorBidi" w:hAnsiTheme="majorBidi" w:cstheme="majorBidi"/>
          <w:b/>
          <w:bCs/>
          <w:sz w:val="24"/>
          <w:rtl/>
        </w:rPr>
        <w:t>34</w:t>
      </w:r>
      <w:r w:rsidR="00270815" w:rsidRPr="00284391">
        <w:rPr>
          <w:rFonts w:asciiTheme="majorBidi" w:hAnsiTheme="majorBidi" w:cstheme="majorBidi"/>
          <w:b/>
          <w:bCs/>
          <w:sz w:val="24"/>
          <w:rtl/>
        </w:rPr>
        <w:t>. الطرق التي يتم اتباعها لضمان جودة البرنامج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34"/>
      </w:tblGrid>
      <w:tr w:rsidR="003259AF" w:rsidRPr="00284391" w14:paraId="43834DBF" w14:textId="77777777" w:rsidTr="003F15CD">
        <w:trPr>
          <w:trHeight w:val="8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5E66ADD1" w14:textId="77777777" w:rsidR="003259AF" w:rsidRPr="00284391" w:rsidRDefault="00270815" w:rsidP="0028439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</w:rPr>
            </w:pPr>
            <w:r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>ما هي الطرق</w:t>
            </w:r>
            <w:r w:rsidR="00600BCC"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 xml:space="preserve"> المُتبعة لتقييم العملية التعليمية التعلّمية، وأساليب التقييم، إضافةً إلى تقييم فعالية الخطة الدراسية؟</w:t>
            </w:r>
          </w:p>
          <w:p w14:paraId="3048BA75" w14:textId="77777777" w:rsidR="00FC4AB3" w:rsidRPr="00284391" w:rsidRDefault="00FC4AB3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  <w:rtl/>
              </w:rPr>
            </w:pPr>
          </w:p>
          <w:p w14:paraId="16A4D5D4" w14:textId="7AD1BAF2" w:rsidR="00600BCC" w:rsidRPr="00284391" w:rsidRDefault="0913B752" w:rsidP="0028439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</w:rPr>
            </w:pPr>
            <w:r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>ما هي الطرق المُتبعة للحصول على التغذية الراجعة من ا</w:t>
            </w:r>
            <w:r w:rsidR="08F49B2A"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>لطلبة</w:t>
            </w:r>
            <w:r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 xml:space="preserve"> فيما يخص جودة التعليم، والمهارات والخبرات المُكتسبة؟ </w:t>
            </w:r>
          </w:p>
          <w:p w14:paraId="081CEB47" w14:textId="77777777" w:rsidR="006123F3" w:rsidRPr="00284391" w:rsidRDefault="006123F3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  <w:rtl/>
              </w:rPr>
            </w:pPr>
          </w:p>
          <w:p w14:paraId="42E71EB2" w14:textId="77777777" w:rsidR="00600BCC" w:rsidRPr="00284391" w:rsidRDefault="00600BCC" w:rsidP="0028439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</w:rPr>
            </w:pPr>
            <w:r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>ما هي الطرق المُتبعة لتطوير المهارات، والمعارف، والقدرات</w:t>
            </w:r>
            <w:r w:rsidR="0046547C"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 xml:space="preserve"> الخاصة بأعضاء الهيئة التدريسية في البرنامج</w:t>
            </w:r>
            <w:r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>؟</w:t>
            </w:r>
          </w:p>
          <w:p w14:paraId="0FBA7733" w14:textId="77777777" w:rsidR="00FC4AB3" w:rsidRPr="00284391" w:rsidRDefault="00FC4AB3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  <w:rtl/>
              </w:rPr>
            </w:pPr>
          </w:p>
          <w:p w14:paraId="719F3711" w14:textId="77777777" w:rsidR="00600BCC" w:rsidRPr="00284391" w:rsidRDefault="00600BCC" w:rsidP="0028439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bidi/>
              <w:rPr>
                <w:rStyle w:val="hps"/>
                <w:rFonts w:asciiTheme="majorBidi" w:hAnsiTheme="majorBidi" w:cstheme="majorBidi"/>
                <w:sz w:val="24"/>
              </w:rPr>
            </w:pPr>
            <w:r w:rsidRPr="00284391">
              <w:rPr>
                <w:rStyle w:val="hps"/>
                <w:rFonts w:asciiTheme="majorBidi" w:hAnsiTheme="majorBidi" w:cstheme="majorBidi"/>
                <w:sz w:val="24"/>
                <w:rtl/>
              </w:rPr>
              <w:t>ما هي المؤشرات والمعايير المُستخدَمة لضمان الالتزام بجودة البرنامج؟</w:t>
            </w:r>
          </w:p>
          <w:p w14:paraId="478D7399" w14:textId="77777777" w:rsidR="007A43C3" w:rsidRPr="00284391" w:rsidRDefault="007A43C3" w:rsidP="00284391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</w:tbl>
    <w:p w14:paraId="1B46D232" w14:textId="683E6AEA" w:rsidR="00F7684D" w:rsidRPr="00284391" w:rsidRDefault="003F15CD" w:rsidP="003F15CD">
      <w:pPr>
        <w:pStyle w:val="ps2"/>
        <w:bidi/>
        <w:spacing w:before="0" w:after="0" w:line="240" w:lineRule="auto"/>
        <w:rPr>
          <w:rFonts w:asciiTheme="majorBidi" w:hAnsiTheme="majorBidi" w:cstheme="majorBidi"/>
          <w:sz w:val="24"/>
          <w:rtl/>
          <w:lang w:bidi="ar-JO"/>
        </w:rPr>
      </w:pPr>
      <w:r>
        <w:rPr>
          <w:rFonts w:asciiTheme="majorBidi" w:hAnsiTheme="majorBidi" w:cstheme="majorBidi" w:hint="cs"/>
          <w:sz w:val="24"/>
          <w:rtl/>
        </w:rPr>
        <w:t>35</w:t>
      </w:r>
      <w:r w:rsidR="00F7684D" w:rsidRPr="00284391">
        <w:rPr>
          <w:rFonts w:asciiTheme="majorBidi" w:hAnsiTheme="majorBidi" w:cstheme="majorBidi"/>
          <w:sz w:val="24"/>
          <w:rtl/>
        </w:rPr>
        <w:t xml:space="preserve">. </w:t>
      </w:r>
      <w:r w:rsidR="00F7684D" w:rsidRPr="00284391">
        <w:rPr>
          <w:rFonts w:asciiTheme="majorBidi" w:hAnsiTheme="majorBidi" w:cstheme="majorBidi"/>
          <w:sz w:val="24"/>
          <w:rtl/>
          <w:lang w:bidi="ar-JO"/>
        </w:rPr>
        <w:t xml:space="preserve">إحصائيات ومسوحات صادرة عن جهات رسمية تبين نسبة البطالة </w:t>
      </w:r>
      <w:r w:rsidR="00772080" w:rsidRPr="00284391">
        <w:rPr>
          <w:rFonts w:asciiTheme="majorBidi" w:hAnsiTheme="majorBidi" w:cstheme="majorBidi"/>
          <w:sz w:val="24"/>
          <w:rtl/>
          <w:lang w:bidi="ar-JO"/>
        </w:rPr>
        <w:t>في هذا</w:t>
      </w:r>
      <w:r w:rsidR="00F7684D" w:rsidRPr="00284391">
        <w:rPr>
          <w:rFonts w:asciiTheme="majorBidi" w:hAnsiTheme="majorBidi" w:cstheme="majorBidi"/>
          <w:sz w:val="24"/>
          <w:rtl/>
          <w:lang w:bidi="ar-JO"/>
        </w:rPr>
        <w:t xml:space="preserve"> التخصص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F7684D" w:rsidRPr="00284391" w14:paraId="1AB2B8F9" w14:textId="77777777" w:rsidTr="003F15CD">
        <w:tc>
          <w:tcPr>
            <w:tcW w:w="5000" w:type="pct"/>
          </w:tcPr>
          <w:p w14:paraId="3FBF0C5E" w14:textId="77777777" w:rsidR="00F7684D" w:rsidRPr="00284391" w:rsidRDefault="00F7684D" w:rsidP="00284391">
            <w:pPr>
              <w:pStyle w:val="Heading3"/>
              <w:bidi/>
              <w:rPr>
                <w:rFonts w:asciiTheme="majorBidi" w:hAnsiTheme="majorBidi" w:cstheme="majorBidi"/>
                <w:sz w:val="24"/>
                <w:u w:val="none"/>
                <w:lang w:val="en-US"/>
              </w:rPr>
            </w:pPr>
          </w:p>
          <w:p w14:paraId="1FBF0287" w14:textId="77777777" w:rsidR="00B81078" w:rsidRDefault="00B81078" w:rsidP="00284391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49A41F11" w14:textId="77777777" w:rsidR="003F15CD" w:rsidRDefault="003F15CD" w:rsidP="003F15CD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541BEC0F" w14:textId="77777777" w:rsidR="003F15CD" w:rsidRDefault="003F15CD" w:rsidP="003F15CD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698BFCE1" w14:textId="77777777" w:rsidR="003F15CD" w:rsidRDefault="003F15CD" w:rsidP="003F15CD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232EE9EB" w14:textId="77777777" w:rsidR="003F15CD" w:rsidRDefault="003F15CD" w:rsidP="003F15CD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34D45F58" w14:textId="77777777" w:rsidR="003F15CD" w:rsidRDefault="003F15CD" w:rsidP="003F15CD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7896E9D9" w14:textId="77777777" w:rsidR="003F15CD" w:rsidRPr="003F15CD" w:rsidRDefault="003F15CD" w:rsidP="003F15CD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</w:tc>
      </w:tr>
    </w:tbl>
    <w:p w14:paraId="1B319C6E" w14:textId="77777777" w:rsidR="00F7684D" w:rsidRPr="00284391" w:rsidRDefault="00F7684D" w:rsidP="00284391">
      <w:pPr>
        <w:bidi/>
        <w:rPr>
          <w:rFonts w:asciiTheme="majorBidi" w:hAnsiTheme="majorBidi" w:cstheme="majorBidi"/>
          <w:sz w:val="24"/>
          <w:rtl/>
          <w:lang w:bidi="ar-JO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3333"/>
        <w:gridCol w:w="2262"/>
      </w:tblGrid>
      <w:tr w:rsidR="00287FA4" w14:paraId="01A2C5A1" w14:textId="77777777" w:rsidTr="00FA4620">
        <w:tc>
          <w:tcPr>
            <w:tcW w:w="2232" w:type="pct"/>
          </w:tcPr>
          <w:p w14:paraId="4E6309FA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مدرس أو</w:t>
            </w:r>
            <w:r w:rsidRPr="00E04126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م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ن</w:t>
            </w:r>
            <w:r w:rsidRPr="00E04126">
              <w:rPr>
                <w:rFonts w:asciiTheme="majorBidi" w:hAnsiTheme="majorBidi" w:cstheme="majorBidi"/>
                <w:sz w:val="24"/>
                <w:rtl/>
                <w:lang w:val="en-US"/>
              </w:rPr>
              <w:t>سق المادة:</w:t>
            </w: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.....................................</w:t>
            </w:r>
          </w:p>
        </w:tc>
        <w:tc>
          <w:tcPr>
            <w:tcW w:w="1649" w:type="pct"/>
          </w:tcPr>
          <w:p w14:paraId="48828EC4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53ABD1F7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287FA4" w14:paraId="0D3CB3C2" w14:textId="77777777" w:rsidTr="00FA4620">
        <w:tc>
          <w:tcPr>
            <w:tcW w:w="2232" w:type="pct"/>
          </w:tcPr>
          <w:p w14:paraId="5C845D3F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eastAsiaTheme="majorEastAsia" w:hAnsiTheme="majorBidi" w:cstheme="majorBidi"/>
                <w:sz w:val="24"/>
                <w:rtl/>
              </w:rPr>
              <w:t>مقرر لجنة الخطة/ القسم: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</w:t>
            </w:r>
          </w:p>
        </w:tc>
        <w:tc>
          <w:tcPr>
            <w:tcW w:w="1649" w:type="pct"/>
          </w:tcPr>
          <w:p w14:paraId="5CFA16B9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01469E8A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287FA4" w14:paraId="077E0681" w14:textId="77777777" w:rsidTr="00FA4620">
        <w:tc>
          <w:tcPr>
            <w:tcW w:w="2232" w:type="pct"/>
          </w:tcPr>
          <w:p w14:paraId="6CC8BF9D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eastAsiaTheme="majorEastAsia" w:hAnsiTheme="majorBidi" w:cstheme="majorBidi"/>
                <w:sz w:val="24"/>
                <w:rtl/>
              </w:rPr>
              <w:t>رئيس القسم: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................................................</w:t>
            </w:r>
          </w:p>
        </w:tc>
        <w:tc>
          <w:tcPr>
            <w:tcW w:w="1649" w:type="pct"/>
          </w:tcPr>
          <w:p w14:paraId="6C6BE0D5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019D381B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287FA4" w14:paraId="31BFBBDC" w14:textId="77777777" w:rsidTr="00FA4620">
        <w:tc>
          <w:tcPr>
            <w:tcW w:w="2232" w:type="pct"/>
          </w:tcPr>
          <w:p w14:paraId="08CC3A2A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eastAsiaTheme="majorEastAsia" w:hAnsiTheme="majorBidi" w:cstheme="majorBidi"/>
                <w:sz w:val="24"/>
                <w:rtl/>
              </w:rPr>
              <w:t>مقرر لجنة الخطة/ الكلية: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</w:t>
            </w:r>
          </w:p>
        </w:tc>
        <w:tc>
          <w:tcPr>
            <w:tcW w:w="1649" w:type="pct"/>
          </w:tcPr>
          <w:p w14:paraId="1DE01E30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39F2C6C1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287FA4" w14:paraId="34AC4E6F" w14:textId="77777777" w:rsidTr="00FA4620">
        <w:tc>
          <w:tcPr>
            <w:tcW w:w="2232" w:type="pct"/>
          </w:tcPr>
          <w:p w14:paraId="2396ABB5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eastAsiaTheme="majorEastAsia" w:hAnsiTheme="majorBidi" w:cstheme="majorBidi"/>
                <w:sz w:val="24"/>
                <w:rtl/>
              </w:rPr>
            </w:pP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العميد/ المدير: ...............................................</w:t>
            </w:r>
          </w:p>
        </w:tc>
        <w:tc>
          <w:tcPr>
            <w:tcW w:w="1649" w:type="pct"/>
          </w:tcPr>
          <w:p w14:paraId="66460EDA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1119" w:type="pct"/>
          </w:tcPr>
          <w:p w14:paraId="28B4A1B4" w14:textId="77777777" w:rsidR="00287FA4" w:rsidRPr="00E04126" w:rsidRDefault="00287FA4" w:rsidP="00ED401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</w:tbl>
    <w:p w14:paraId="2E780729" w14:textId="2CC4EF5C" w:rsidR="00D83A24" w:rsidRPr="00284391" w:rsidRDefault="490DB057" w:rsidP="00284391">
      <w:pPr>
        <w:bidi/>
        <w:rPr>
          <w:rFonts w:asciiTheme="majorBidi" w:hAnsiTheme="majorBidi" w:cstheme="majorBidi"/>
          <w:sz w:val="24"/>
          <w:lang w:val="en-US"/>
        </w:rPr>
      </w:pPr>
      <w:r w:rsidRPr="00284391">
        <w:rPr>
          <w:rFonts w:asciiTheme="majorBidi" w:hAnsiTheme="majorBidi" w:cstheme="majorBidi"/>
          <w:sz w:val="24"/>
          <w:rtl/>
          <w:lang w:val="en-US"/>
        </w:rPr>
        <w:t xml:space="preserve">                         </w:t>
      </w:r>
      <w:r w:rsidR="00C13BD5" w:rsidRPr="00284391">
        <w:rPr>
          <w:rFonts w:asciiTheme="majorBidi" w:hAnsiTheme="majorBidi" w:cstheme="majorBidi"/>
          <w:sz w:val="24"/>
          <w:rtl/>
          <w:lang w:val="en-US"/>
        </w:rPr>
        <w:t xml:space="preserve">                              </w:t>
      </w:r>
      <w:r w:rsidRPr="00284391">
        <w:rPr>
          <w:rFonts w:asciiTheme="majorBidi" w:hAnsiTheme="majorBidi" w:cstheme="majorBidi"/>
          <w:sz w:val="24"/>
          <w:rtl/>
          <w:lang w:val="en-US"/>
        </w:rPr>
        <w:t xml:space="preserve">                          </w:t>
      </w:r>
    </w:p>
    <w:sectPr w:rsidR="00D83A24" w:rsidRPr="00284391" w:rsidSect="0038233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864" w:bottom="908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03E5" w14:textId="77777777" w:rsidR="006A54EE" w:rsidRDefault="006A54EE">
      <w:r>
        <w:separator/>
      </w:r>
    </w:p>
  </w:endnote>
  <w:endnote w:type="continuationSeparator" w:id="0">
    <w:p w14:paraId="11D4C056" w14:textId="77777777" w:rsidR="006A54EE" w:rsidRDefault="006A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4A15" w14:textId="77777777" w:rsidR="00F41299" w:rsidRDefault="00545BF7" w:rsidP="00F41299">
    <w:pPr>
      <w:pStyle w:val="Footer"/>
      <w:tabs>
        <w:tab w:val="left" w:pos="1265"/>
        <w:tab w:val="right" w:pos="9890"/>
      </w:tabs>
    </w:pPr>
    <w:r>
      <w:tab/>
    </w:r>
    <w:r>
      <w:tab/>
    </w:r>
    <w:r>
      <w:tab/>
    </w:r>
    <w:r>
      <w:tab/>
    </w:r>
  </w:p>
  <w:p w14:paraId="126953D2" w14:textId="3E4F5BDA" w:rsidR="008D2CA6" w:rsidRPr="00C13BD5" w:rsidRDefault="00C13BD5" w:rsidP="00C13BD5">
    <w:pPr>
      <w:pStyle w:val="Footer"/>
      <w:jc w:val="center"/>
      <w:rPr>
        <w:rStyle w:val="PageNumber"/>
        <w:rFonts w:asciiTheme="majorBidi" w:hAnsiTheme="majorBidi" w:cstheme="majorBidi"/>
        <w:lang w:bidi="ar-JO"/>
      </w:rPr>
    </w:pP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7D7946">
      <w:rPr>
        <w:rStyle w:val="PageNumber"/>
        <w:rFonts w:asciiTheme="majorBidi" w:hAnsiTheme="majorBidi" w:cstheme="majorBidi"/>
        <w:sz w:val="22"/>
        <w:szCs w:val="22"/>
      </w:rPr>
      <w:instrText xml:space="preserve"> PAGE </w:instrTex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9123FC">
      <w:rPr>
        <w:rStyle w:val="PageNumber"/>
        <w:rFonts w:asciiTheme="majorBidi" w:hAnsiTheme="majorBidi" w:cstheme="majorBidi"/>
        <w:noProof/>
        <w:sz w:val="22"/>
        <w:szCs w:val="22"/>
      </w:rPr>
      <w:t>1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end"/>
    </w:r>
    <w:r w:rsidRPr="007D7946">
      <w:rPr>
        <w:rFonts w:asciiTheme="majorBidi" w:hAnsiTheme="majorBidi" w:cstheme="majorBidi"/>
        <w:b/>
        <w:bCs/>
        <w:sz w:val="22"/>
        <w:szCs w:val="22"/>
      </w:rPr>
      <w:t>-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7D7946">
      <w:rPr>
        <w:rStyle w:val="PageNumber"/>
        <w:rFonts w:asciiTheme="majorBidi" w:hAnsiTheme="majorBidi" w:cstheme="majorBidi"/>
        <w:sz w:val="22"/>
        <w:szCs w:val="22"/>
      </w:rPr>
      <w:instrText xml:space="preserve"> NUMPAGES </w:instrTex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9123FC">
      <w:rPr>
        <w:rStyle w:val="PageNumber"/>
        <w:rFonts w:asciiTheme="majorBidi" w:hAnsiTheme="majorBidi" w:cstheme="majorBidi"/>
        <w:noProof/>
        <w:sz w:val="22"/>
        <w:szCs w:val="22"/>
      </w:rPr>
      <w:t>5</w:t>
    </w:r>
    <w:r w:rsidRPr="007D7946">
      <w:rPr>
        <w:rStyle w:val="PageNumber"/>
        <w:rFonts w:asciiTheme="majorBidi" w:hAnsiTheme="majorBidi" w:cstheme="majorBid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FC12" w14:textId="77777777" w:rsidR="009947A8" w:rsidRDefault="009947A8" w:rsidP="009947A8">
    <w:pPr>
      <w:pStyle w:val="Footer"/>
    </w:pPr>
  </w:p>
  <w:tbl>
    <w:tblPr>
      <w:bidiVisual/>
      <w:tblW w:w="9680" w:type="dxa"/>
      <w:tblInd w:w="408" w:type="dxa"/>
      <w:tblLook w:val="01E0" w:firstRow="1" w:lastRow="1" w:firstColumn="1" w:lastColumn="1" w:noHBand="0" w:noVBand="0"/>
    </w:tblPr>
    <w:tblGrid>
      <w:gridCol w:w="2390"/>
      <w:gridCol w:w="2790"/>
      <w:gridCol w:w="4500"/>
    </w:tblGrid>
    <w:tr w:rsidR="009947A8" w:rsidRPr="009947A8" w14:paraId="5B40DD9B" w14:textId="77777777" w:rsidTr="00E01364">
      <w:trPr>
        <w:trHeight w:val="393"/>
      </w:trPr>
      <w:tc>
        <w:tcPr>
          <w:tcW w:w="2390" w:type="dxa"/>
        </w:tcPr>
        <w:p w14:paraId="1200D6B0" w14:textId="77777777" w:rsidR="009947A8" w:rsidRPr="009947A8" w:rsidRDefault="009947A8" w:rsidP="00E01364">
          <w:pPr>
            <w:pStyle w:val="Header"/>
            <w:tabs>
              <w:tab w:val="center" w:pos="2022"/>
            </w:tabs>
            <w:jc w:val="right"/>
            <w:rPr>
              <w:rFonts w:ascii="Sakkal Majalla" w:hAnsi="Sakkal Majalla" w:cs="Sakkal Majalla"/>
              <w:sz w:val="24"/>
              <w:rtl/>
              <w:lang w:bidi="ar-LY"/>
            </w:rPr>
          </w:pPr>
          <w:r w:rsidRPr="009947A8">
            <w:rPr>
              <w:rFonts w:ascii="Sakkal Majalla" w:hAnsi="Sakkal Majalla" w:cs="Sakkal Majalla"/>
              <w:sz w:val="24"/>
              <w:lang w:bidi="ar-JO"/>
            </w:rPr>
            <w:t>QF-AQAC-02.02.1.2</w:t>
          </w:r>
        </w:p>
      </w:tc>
      <w:tc>
        <w:tcPr>
          <w:tcW w:w="2790" w:type="dxa"/>
        </w:tcPr>
        <w:p w14:paraId="2864456C" w14:textId="77777777" w:rsidR="009947A8" w:rsidRPr="009947A8" w:rsidRDefault="009947A8" w:rsidP="00E01364">
          <w:pPr>
            <w:pStyle w:val="Header"/>
            <w:rPr>
              <w:rFonts w:ascii="Sakkal Majalla" w:hAnsi="Sakkal Majalla" w:cs="Sakkal Majalla"/>
              <w:b/>
              <w:bCs/>
              <w:sz w:val="24"/>
              <w:rtl/>
              <w:lang w:bidi="ar-JO"/>
            </w:rPr>
          </w:pPr>
          <w:r w:rsidRPr="009947A8">
            <w:rPr>
              <w:rFonts w:ascii="Sakkal Majalla" w:hAnsi="Sakkal Majalla" w:cs="Sakkal Majalla"/>
              <w:b/>
              <w:bCs/>
              <w:sz w:val="24"/>
              <w:rtl/>
              <w:lang w:bidi="ar-JO"/>
            </w:rPr>
            <w:t>مواصفات برنامج أكاديمي</w:t>
          </w:r>
        </w:p>
      </w:tc>
      <w:tc>
        <w:tcPr>
          <w:tcW w:w="4500" w:type="dxa"/>
        </w:tcPr>
        <w:p w14:paraId="3D3D22A9" w14:textId="77777777" w:rsidR="009947A8" w:rsidRPr="009947A8" w:rsidRDefault="009947A8" w:rsidP="00E01364">
          <w:pPr>
            <w:pStyle w:val="Header"/>
            <w:rPr>
              <w:rFonts w:ascii="Sakkal Majalla" w:hAnsi="Sakkal Majalla" w:cs="Sakkal Majalla"/>
              <w:b/>
              <w:bCs/>
              <w:rtl/>
              <w:lang w:bidi="ar-LY"/>
            </w:rPr>
          </w:pPr>
          <w:r w:rsidRPr="009947A8">
            <w:rPr>
              <w:rFonts w:ascii="Sakkal Majalla" w:hAnsi="Sakkal Majalla" w:cs="Sakkal Majalla"/>
              <w:b/>
              <w:bCs/>
              <w:lang w:bidi="ar-LY"/>
            </w:rPr>
            <w:fldChar w:fldCharType="begin"/>
          </w:r>
          <w:r w:rsidRPr="009947A8">
            <w:rPr>
              <w:rFonts w:ascii="Sakkal Majalla" w:hAnsi="Sakkal Majalla" w:cs="Sakkal Majalla"/>
              <w:b/>
              <w:bCs/>
              <w:lang w:bidi="ar-LY"/>
            </w:rPr>
            <w:instrText xml:space="preserve"> PAGE   \* MERGEFORMAT </w:instrText>
          </w:r>
          <w:r w:rsidRPr="009947A8">
            <w:rPr>
              <w:rFonts w:ascii="Sakkal Majalla" w:hAnsi="Sakkal Majalla" w:cs="Sakkal Majalla"/>
              <w:b/>
              <w:bCs/>
              <w:lang w:bidi="ar-LY"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  <w:noProof/>
              <w:lang w:bidi="ar-LY"/>
            </w:rPr>
            <w:t>1</w:t>
          </w:r>
          <w:r w:rsidRPr="009947A8">
            <w:rPr>
              <w:rFonts w:ascii="Sakkal Majalla" w:hAnsi="Sakkal Majalla" w:cs="Sakkal Majalla"/>
              <w:b/>
              <w:bCs/>
              <w:noProof/>
              <w:lang w:bidi="ar-LY"/>
            </w:rPr>
            <w:fldChar w:fldCharType="end"/>
          </w:r>
        </w:p>
      </w:tc>
    </w:tr>
  </w:tbl>
  <w:p w14:paraId="35703EDE" w14:textId="77777777" w:rsidR="00F07BD2" w:rsidRDefault="00F07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DEE1" w14:textId="77777777" w:rsidR="006A54EE" w:rsidRDefault="006A54EE">
      <w:r>
        <w:separator/>
      </w:r>
    </w:p>
  </w:footnote>
  <w:footnote w:type="continuationSeparator" w:id="0">
    <w:p w14:paraId="79806889" w14:textId="77777777" w:rsidR="006A54EE" w:rsidRDefault="006A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47" w:type="dxa"/>
      <w:tblLook w:val="01E0" w:firstRow="1" w:lastRow="1" w:firstColumn="1" w:lastColumn="1" w:noHBand="0" w:noVBand="0"/>
    </w:tblPr>
    <w:tblGrid>
      <w:gridCol w:w="3575"/>
      <w:gridCol w:w="2622"/>
      <w:gridCol w:w="3950"/>
    </w:tblGrid>
    <w:tr w:rsidR="009B4602" w:rsidRPr="00C434D7" w14:paraId="01431A62" w14:textId="77777777" w:rsidTr="00FA4620">
      <w:tc>
        <w:tcPr>
          <w:tcW w:w="3575" w:type="dxa"/>
          <w:vAlign w:val="center"/>
        </w:tcPr>
        <w:p w14:paraId="342459CC" w14:textId="77777777" w:rsidR="009B4602" w:rsidRPr="00541D3C" w:rsidRDefault="009B4602" w:rsidP="00EA08A5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bookmarkStart w:id="1" w:name="_Hlk115685057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22" w:type="dxa"/>
        </w:tcPr>
        <w:p w14:paraId="7195C13F" w14:textId="77777777" w:rsidR="009B4602" w:rsidRPr="00C434D7" w:rsidRDefault="009B4602" w:rsidP="00EA08A5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/>
            </w:rPr>
            <w:drawing>
              <wp:inline distT="0" distB="0" distL="0" distR="0" wp14:anchorId="05A46FD3" wp14:editId="1062B7B7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Align w:val="center"/>
        </w:tcPr>
        <w:p w14:paraId="19237B6F" w14:textId="77777777" w:rsidR="009B4602" w:rsidRPr="00C434D7" w:rsidRDefault="009B4602" w:rsidP="00EA08A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bookmarkEnd w:id="1"/>
  </w:tbl>
  <w:p w14:paraId="0657D8E7" w14:textId="77777777" w:rsidR="009B4602" w:rsidRPr="00C434D7" w:rsidRDefault="009B4602" w:rsidP="009B4602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328CB57" w14:textId="77777777" w:rsidR="009B4602" w:rsidRPr="00C434D7" w:rsidRDefault="009B4602" w:rsidP="009B4602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F0DC17E" w14:textId="77777777" w:rsidR="009B4602" w:rsidRPr="00C434D7" w:rsidRDefault="009B4602" w:rsidP="009B4602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DC50D83" w14:textId="77777777" w:rsidR="009B4602" w:rsidRPr="00B60962" w:rsidRDefault="009B4602" w:rsidP="009B4602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1BA4357B" w14:textId="77777777" w:rsidR="009B4602" w:rsidRPr="00284391" w:rsidRDefault="009B4602" w:rsidP="009B4602">
    <w:pPr>
      <w:pStyle w:val="Header"/>
      <w:tabs>
        <w:tab w:val="clear" w:pos="4153"/>
        <w:tab w:val="clear" w:pos="8306"/>
      </w:tabs>
      <w:jc w:val="center"/>
      <w:rPr>
        <w:b/>
        <w:bCs/>
        <w:sz w:val="16"/>
        <w:szCs w:val="16"/>
        <w:rtl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6F948" w14:textId="77777777" w:rsidR="00AC60A8" w:rsidRDefault="00AC60A8">
    <w:pPr>
      <w:pStyle w:val="Header"/>
      <w:jc w:val="right"/>
      <w:rPr>
        <w:b/>
        <w:sz w:val="28"/>
      </w:rPr>
    </w:pPr>
  </w:p>
  <w:p w14:paraId="1946BE5E" w14:textId="77777777" w:rsidR="00AC60A8" w:rsidRDefault="00AC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E17"/>
    <w:multiLevelType w:val="hybridMultilevel"/>
    <w:tmpl w:val="E26E1B44"/>
    <w:lvl w:ilvl="0" w:tplc="65F4BB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CB2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6706898"/>
    <w:multiLevelType w:val="hybridMultilevel"/>
    <w:tmpl w:val="C8AE3E4A"/>
    <w:lvl w:ilvl="0" w:tplc="5114E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AC1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24E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560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7A7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08F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B02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4E9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9E5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93E75"/>
    <w:multiLevelType w:val="singleLevel"/>
    <w:tmpl w:val="A1DAC4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E4E17"/>
    <w:multiLevelType w:val="singleLevel"/>
    <w:tmpl w:val="3A94B17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9AC6176"/>
    <w:multiLevelType w:val="hybridMultilevel"/>
    <w:tmpl w:val="86D6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D23"/>
    <w:multiLevelType w:val="singleLevel"/>
    <w:tmpl w:val="8D64BC20"/>
    <w:lvl w:ilvl="0">
      <w:start w:val="1"/>
      <w:numFmt w:val="decimal"/>
      <w:lvlText w:val="3.%1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3066782E"/>
    <w:multiLevelType w:val="hybridMultilevel"/>
    <w:tmpl w:val="B2003554"/>
    <w:lvl w:ilvl="0" w:tplc="ABDE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C2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E5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29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C8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C1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4F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4B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36D01"/>
    <w:multiLevelType w:val="hybridMultilevel"/>
    <w:tmpl w:val="267E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60C78"/>
    <w:multiLevelType w:val="hybridMultilevel"/>
    <w:tmpl w:val="2578E8D6"/>
    <w:lvl w:ilvl="0" w:tplc="0054E4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7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D3D2F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FC4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8" w15:restartNumberingAfterBreak="0">
    <w:nsid w:val="459D6D79"/>
    <w:multiLevelType w:val="hybridMultilevel"/>
    <w:tmpl w:val="2B58268E"/>
    <w:lvl w:ilvl="0" w:tplc="7252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27BC0"/>
    <w:multiLevelType w:val="hybridMultilevel"/>
    <w:tmpl w:val="814CC48C"/>
    <w:lvl w:ilvl="0" w:tplc="1A66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02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961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26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8D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A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CCA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ED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C5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B4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747078"/>
    <w:multiLevelType w:val="hybridMultilevel"/>
    <w:tmpl w:val="EDEAD876"/>
    <w:lvl w:ilvl="0" w:tplc="710A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DEBA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C890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EC63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749C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FC57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9A8F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DE05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241C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2E04A3"/>
    <w:multiLevelType w:val="hybridMultilevel"/>
    <w:tmpl w:val="D102C1B8"/>
    <w:lvl w:ilvl="0" w:tplc="09B248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D72BF"/>
    <w:multiLevelType w:val="hybridMultilevel"/>
    <w:tmpl w:val="F90E1300"/>
    <w:lvl w:ilvl="0" w:tplc="76620C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A4435"/>
    <w:multiLevelType w:val="hybridMultilevel"/>
    <w:tmpl w:val="DA2A1264"/>
    <w:lvl w:ilvl="0" w:tplc="4BE28020">
      <w:start w:val="1"/>
      <w:numFmt w:val="arabicAlpha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C41935"/>
    <w:multiLevelType w:val="hybridMultilevel"/>
    <w:tmpl w:val="9A9260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59D3A5A"/>
    <w:multiLevelType w:val="hybridMultilevel"/>
    <w:tmpl w:val="8550EC84"/>
    <w:lvl w:ilvl="0" w:tplc="A8D0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00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E0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C5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0C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0D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22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AD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C3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30702"/>
    <w:multiLevelType w:val="singleLevel"/>
    <w:tmpl w:val="137A930A"/>
    <w:lvl w:ilvl="0">
      <w:start w:val="1"/>
      <w:numFmt w:val="decimal"/>
      <w:lvlText w:val="1.%1."/>
      <w:legacy w:legacy="1" w:legacySpace="0" w:legacyIndent="567"/>
      <w:lvlJc w:val="left"/>
      <w:pPr>
        <w:ind w:left="567" w:hanging="567"/>
      </w:pPr>
    </w:lvl>
  </w:abstractNum>
  <w:abstractNum w:abstractNumId="28" w15:restartNumberingAfterBreak="0">
    <w:nsid w:val="5BF75192"/>
    <w:multiLevelType w:val="hybridMultilevel"/>
    <w:tmpl w:val="1F7AFF2A"/>
    <w:lvl w:ilvl="0" w:tplc="C3A4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4E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25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2B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4B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AE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0D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F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61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8765F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A5130"/>
    <w:multiLevelType w:val="hybridMultilevel"/>
    <w:tmpl w:val="EA123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4ACB"/>
    <w:multiLevelType w:val="hybridMultilevel"/>
    <w:tmpl w:val="3BE06418"/>
    <w:lvl w:ilvl="0" w:tplc="4BE28020">
      <w:start w:val="1"/>
      <w:numFmt w:val="arabicAlpha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B72A6"/>
    <w:multiLevelType w:val="hybridMultilevel"/>
    <w:tmpl w:val="2D9C3330"/>
    <w:lvl w:ilvl="0" w:tplc="05D639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47D15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116A2"/>
    <w:multiLevelType w:val="hybridMultilevel"/>
    <w:tmpl w:val="E4EA68A6"/>
    <w:lvl w:ilvl="0" w:tplc="9C946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00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0D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D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05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CD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2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9E6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706DD"/>
    <w:multiLevelType w:val="hybridMultilevel"/>
    <w:tmpl w:val="E3FE077E"/>
    <w:lvl w:ilvl="0" w:tplc="4BE28020">
      <w:start w:val="1"/>
      <w:numFmt w:val="arabicAlpha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19C9"/>
    <w:multiLevelType w:val="hybridMultilevel"/>
    <w:tmpl w:val="E9305C34"/>
    <w:lvl w:ilvl="0" w:tplc="7180A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387C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49204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BAA7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205A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741E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5AF8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10EC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E9AAC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F1317"/>
    <w:multiLevelType w:val="hybridMultilevel"/>
    <w:tmpl w:val="244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84138"/>
    <w:multiLevelType w:val="hybridMultilevel"/>
    <w:tmpl w:val="A730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81B"/>
    <w:multiLevelType w:val="hybridMultilevel"/>
    <w:tmpl w:val="E4005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5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8F7666"/>
    <w:multiLevelType w:val="hybridMultilevel"/>
    <w:tmpl w:val="04F4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5455A"/>
    <w:multiLevelType w:val="hybridMultilevel"/>
    <w:tmpl w:val="E3FE077E"/>
    <w:lvl w:ilvl="0" w:tplc="4BE28020">
      <w:start w:val="1"/>
      <w:numFmt w:val="arabicAlpha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77B84"/>
    <w:multiLevelType w:val="hybridMultilevel"/>
    <w:tmpl w:val="765C3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ED43B7"/>
    <w:multiLevelType w:val="hybridMultilevel"/>
    <w:tmpl w:val="1B82CFCC"/>
    <w:lvl w:ilvl="0" w:tplc="4BE28020">
      <w:start w:val="1"/>
      <w:numFmt w:val="arabicAlpha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E24C3"/>
    <w:multiLevelType w:val="hybridMultilevel"/>
    <w:tmpl w:val="192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4"/>
  </w:num>
  <w:num w:numId="5">
    <w:abstractNumId w:val="20"/>
  </w:num>
  <w:num w:numId="6">
    <w:abstractNumId w:val="40"/>
  </w:num>
  <w:num w:numId="7">
    <w:abstractNumId w:val="36"/>
  </w:num>
  <w:num w:numId="8">
    <w:abstractNumId w:val="17"/>
  </w:num>
  <w:num w:numId="9">
    <w:abstractNumId w:val="28"/>
  </w:num>
  <w:num w:numId="10">
    <w:abstractNumId w:val="9"/>
  </w:num>
  <w:num w:numId="11">
    <w:abstractNumId w:val="19"/>
  </w:num>
  <w:num w:numId="12">
    <w:abstractNumId w:val="27"/>
  </w:num>
  <w:num w:numId="13">
    <w:abstractNumId w:val="26"/>
  </w:num>
  <w:num w:numId="14">
    <w:abstractNumId w:val="34"/>
  </w:num>
  <w:num w:numId="15">
    <w:abstractNumId w:val="5"/>
  </w:num>
  <w:num w:numId="16">
    <w:abstractNumId w:val="6"/>
  </w:num>
  <w:num w:numId="17">
    <w:abstractNumId w:val="21"/>
  </w:num>
  <w:num w:numId="18">
    <w:abstractNumId w:val="10"/>
  </w:num>
  <w:num w:numId="19">
    <w:abstractNumId w:val="44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37"/>
  </w:num>
  <w:num w:numId="25">
    <w:abstractNumId w:val="39"/>
  </w:num>
  <w:num w:numId="26">
    <w:abstractNumId w:val="23"/>
  </w:num>
  <w:num w:numId="27">
    <w:abstractNumId w:val="32"/>
  </w:num>
  <w:num w:numId="28">
    <w:abstractNumId w:val="42"/>
  </w:num>
  <w:num w:numId="29">
    <w:abstractNumId w:val="16"/>
  </w:num>
  <w:num w:numId="30">
    <w:abstractNumId w:val="15"/>
  </w:num>
  <w:num w:numId="31">
    <w:abstractNumId w:val="18"/>
  </w:num>
  <w:num w:numId="32">
    <w:abstractNumId w:val="2"/>
  </w:num>
  <w:num w:numId="33">
    <w:abstractNumId w:val="46"/>
  </w:num>
  <w:num w:numId="34">
    <w:abstractNumId w:val="41"/>
  </w:num>
  <w:num w:numId="35">
    <w:abstractNumId w:val="38"/>
  </w:num>
  <w:num w:numId="36">
    <w:abstractNumId w:val="11"/>
  </w:num>
  <w:num w:numId="37">
    <w:abstractNumId w:val="25"/>
  </w:num>
  <w:num w:numId="38">
    <w:abstractNumId w:val="43"/>
  </w:num>
  <w:num w:numId="39">
    <w:abstractNumId w:val="33"/>
  </w:num>
  <w:num w:numId="40">
    <w:abstractNumId w:val="22"/>
  </w:num>
  <w:num w:numId="41">
    <w:abstractNumId w:val="29"/>
  </w:num>
  <w:num w:numId="42">
    <w:abstractNumId w:val="3"/>
  </w:num>
  <w:num w:numId="43">
    <w:abstractNumId w:val="24"/>
  </w:num>
  <w:num w:numId="44">
    <w:abstractNumId w:val="35"/>
  </w:num>
  <w:num w:numId="45">
    <w:abstractNumId w:val="45"/>
  </w:num>
  <w:num w:numId="46">
    <w:abstractNumId w:val="31"/>
  </w:num>
  <w:num w:numId="47">
    <w:abstractNumId w:val="1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059B"/>
    <w:rsid w:val="000165F1"/>
    <w:rsid w:val="00035167"/>
    <w:rsid w:val="0006353A"/>
    <w:rsid w:val="0006369F"/>
    <w:rsid w:val="00065C4B"/>
    <w:rsid w:val="000C47AB"/>
    <w:rsid w:val="000D4576"/>
    <w:rsid w:val="000E10C1"/>
    <w:rsid w:val="00105675"/>
    <w:rsid w:val="001128D9"/>
    <w:rsid w:val="001143B0"/>
    <w:rsid w:val="0012294E"/>
    <w:rsid w:val="001456C5"/>
    <w:rsid w:val="00150244"/>
    <w:rsid w:val="00150C7F"/>
    <w:rsid w:val="001731B3"/>
    <w:rsid w:val="00185EEA"/>
    <w:rsid w:val="001A056C"/>
    <w:rsid w:val="001B15C5"/>
    <w:rsid w:val="001B35F8"/>
    <w:rsid w:val="001E4313"/>
    <w:rsid w:val="001E7EC6"/>
    <w:rsid w:val="001F03D1"/>
    <w:rsid w:val="001F26BA"/>
    <w:rsid w:val="001F31EA"/>
    <w:rsid w:val="00201381"/>
    <w:rsid w:val="002026E9"/>
    <w:rsid w:val="00202B5B"/>
    <w:rsid w:val="002445EA"/>
    <w:rsid w:val="00263C77"/>
    <w:rsid w:val="00270815"/>
    <w:rsid w:val="00283ED4"/>
    <w:rsid w:val="00284391"/>
    <w:rsid w:val="00287FA4"/>
    <w:rsid w:val="00291693"/>
    <w:rsid w:val="002A203B"/>
    <w:rsid w:val="002F3BAE"/>
    <w:rsid w:val="002F4DE5"/>
    <w:rsid w:val="00300934"/>
    <w:rsid w:val="00310A24"/>
    <w:rsid w:val="00314838"/>
    <w:rsid w:val="003259AF"/>
    <w:rsid w:val="003277EB"/>
    <w:rsid w:val="0033559A"/>
    <w:rsid w:val="003411E7"/>
    <w:rsid w:val="003714D0"/>
    <w:rsid w:val="00373FBD"/>
    <w:rsid w:val="00382338"/>
    <w:rsid w:val="003843EA"/>
    <w:rsid w:val="003E1014"/>
    <w:rsid w:val="003E5D93"/>
    <w:rsid w:val="003F15CD"/>
    <w:rsid w:val="0040165E"/>
    <w:rsid w:val="00407DD1"/>
    <w:rsid w:val="004202C0"/>
    <w:rsid w:val="0042205B"/>
    <w:rsid w:val="0044448A"/>
    <w:rsid w:val="004454F2"/>
    <w:rsid w:val="00453438"/>
    <w:rsid w:val="0046547C"/>
    <w:rsid w:val="00482156"/>
    <w:rsid w:val="0049628F"/>
    <w:rsid w:val="004A359B"/>
    <w:rsid w:val="004C39CD"/>
    <w:rsid w:val="004C5631"/>
    <w:rsid w:val="004E0CF9"/>
    <w:rsid w:val="00500A8E"/>
    <w:rsid w:val="00503C69"/>
    <w:rsid w:val="0050666B"/>
    <w:rsid w:val="005303D7"/>
    <w:rsid w:val="00545BF7"/>
    <w:rsid w:val="00572F9A"/>
    <w:rsid w:val="00583F44"/>
    <w:rsid w:val="00592640"/>
    <w:rsid w:val="005C35DF"/>
    <w:rsid w:val="005F31A8"/>
    <w:rsid w:val="00600BCC"/>
    <w:rsid w:val="006123F3"/>
    <w:rsid w:val="00616DF2"/>
    <w:rsid w:val="00620096"/>
    <w:rsid w:val="00624752"/>
    <w:rsid w:val="00627DDC"/>
    <w:rsid w:val="00632C7F"/>
    <w:rsid w:val="0064222A"/>
    <w:rsid w:val="006457F7"/>
    <w:rsid w:val="0064628C"/>
    <w:rsid w:val="006720E5"/>
    <w:rsid w:val="00673933"/>
    <w:rsid w:val="0067568D"/>
    <w:rsid w:val="00676685"/>
    <w:rsid w:val="00693873"/>
    <w:rsid w:val="006A54EE"/>
    <w:rsid w:val="006A593E"/>
    <w:rsid w:val="006B022D"/>
    <w:rsid w:val="006F70C6"/>
    <w:rsid w:val="00715328"/>
    <w:rsid w:val="00720472"/>
    <w:rsid w:val="00735445"/>
    <w:rsid w:val="00737C55"/>
    <w:rsid w:val="007401C9"/>
    <w:rsid w:val="007476FA"/>
    <w:rsid w:val="007516A3"/>
    <w:rsid w:val="0075627D"/>
    <w:rsid w:val="00772080"/>
    <w:rsid w:val="00777465"/>
    <w:rsid w:val="007A43C3"/>
    <w:rsid w:val="007A6C1E"/>
    <w:rsid w:val="007B266D"/>
    <w:rsid w:val="007B31BF"/>
    <w:rsid w:val="007D6082"/>
    <w:rsid w:val="007E0741"/>
    <w:rsid w:val="007E4658"/>
    <w:rsid w:val="00806617"/>
    <w:rsid w:val="0081304A"/>
    <w:rsid w:val="00835AF6"/>
    <w:rsid w:val="00840524"/>
    <w:rsid w:val="0084670C"/>
    <w:rsid w:val="00851E75"/>
    <w:rsid w:val="00852826"/>
    <w:rsid w:val="00866E69"/>
    <w:rsid w:val="008833FE"/>
    <w:rsid w:val="008B05EA"/>
    <w:rsid w:val="008B1AC2"/>
    <w:rsid w:val="008D2CA6"/>
    <w:rsid w:val="008D7899"/>
    <w:rsid w:val="008E1E05"/>
    <w:rsid w:val="008E6776"/>
    <w:rsid w:val="008F2A28"/>
    <w:rsid w:val="008F32BC"/>
    <w:rsid w:val="008F39B5"/>
    <w:rsid w:val="008F7791"/>
    <w:rsid w:val="009123FC"/>
    <w:rsid w:val="00920768"/>
    <w:rsid w:val="009310E1"/>
    <w:rsid w:val="00934132"/>
    <w:rsid w:val="00956EC6"/>
    <w:rsid w:val="00990C57"/>
    <w:rsid w:val="009947A8"/>
    <w:rsid w:val="009A2542"/>
    <w:rsid w:val="009A550F"/>
    <w:rsid w:val="009A7C82"/>
    <w:rsid w:val="009B4602"/>
    <w:rsid w:val="009B6777"/>
    <w:rsid w:val="009E40C8"/>
    <w:rsid w:val="009E6C5C"/>
    <w:rsid w:val="009F7B84"/>
    <w:rsid w:val="00A07748"/>
    <w:rsid w:val="00A30CC0"/>
    <w:rsid w:val="00A42EC1"/>
    <w:rsid w:val="00A45946"/>
    <w:rsid w:val="00A7304F"/>
    <w:rsid w:val="00A76B27"/>
    <w:rsid w:val="00A846A4"/>
    <w:rsid w:val="00A90D1D"/>
    <w:rsid w:val="00AA7B84"/>
    <w:rsid w:val="00AB3CEB"/>
    <w:rsid w:val="00AB3F78"/>
    <w:rsid w:val="00AC60A8"/>
    <w:rsid w:val="00AD1543"/>
    <w:rsid w:val="00AD75AC"/>
    <w:rsid w:val="00AE36FE"/>
    <w:rsid w:val="00AF100A"/>
    <w:rsid w:val="00AF501E"/>
    <w:rsid w:val="00B016DA"/>
    <w:rsid w:val="00B10A55"/>
    <w:rsid w:val="00B143AC"/>
    <w:rsid w:val="00B51B69"/>
    <w:rsid w:val="00B53C33"/>
    <w:rsid w:val="00B81078"/>
    <w:rsid w:val="00BA5203"/>
    <w:rsid w:val="00BD7AD5"/>
    <w:rsid w:val="00BE2DF7"/>
    <w:rsid w:val="00BF4FD5"/>
    <w:rsid w:val="00BF58C6"/>
    <w:rsid w:val="00C06816"/>
    <w:rsid w:val="00C13BD5"/>
    <w:rsid w:val="00C16394"/>
    <w:rsid w:val="00C16DEF"/>
    <w:rsid w:val="00C31EE2"/>
    <w:rsid w:val="00C87B41"/>
    <w:rsid w:val="00CB5831"/>
    <w:rsid w:val="00CC4F1F"/>
    <w:rsid w:val="00CC7558"/>
    <w:rsid w:val="00CD6B52"/>
    <w:rsid w:val="00CE7D09"/>
    <w:rsid w:val="00CF4B5C"/>
    <w:rsid w:val="00D03874"/>
    <w:rsid w:val="00D05C7C"/>
    <w:rsid w:val="00D11748"/>
    <w:rsid w:val="00D64E98"/>
    <w:rsid w:val="00D66E33"/>
    <w:rsid w:val="00D73DA5"/>
    <w:rsid w:val="00D75D37"/>
    <w:rsid w:val="00D76A43"/>
    <w:rsid w:val="00D806F9"/>
    <w:rsid w:val="00D83A24"/>
    <w:rsid w:val="00D928AB"/>
    <w:rsid w:val="00DE1553"/>
    <w:rsid w:val="00DE53A2"/>
    <w:rsid w:val="00DF66D9"/>
    <w:rsid w:val="00E00CFD"/>
    <w:rsid w:val="00E01364"/>
    <w:rsid w:val="00E40BA7"/>
    <w:rsid w:val="00E55E19"/>
    <w:rsid w:val="00E73622"/>
    <w:rsid w:val="00E8118C"/>
    <w:rsid w:val="00E812C1"/>
    <w:rsid w:val="00E8294F"/>
    <w:rsid w:val="00EA4756"/>
    <w:rsid w:val="00EC0C0B"/>
    <w:rsid w:val="00EC2084"/>
    <w:rsid w:val="00EC2745"/>
    <w:rsid w:val="00EC794D"/>
    <w:rsid w:val="00EE2EF4"/>
    <w:rsid w:val="00EF588B"/>
    <w:rsid w:val="00F03DE2"/>
    <w:rsid w:val="00F06879"/>
    <w:rsid w:val="00F07BD2"/>
    <w:rsid w:val="00F16D14"/>
    <w:rsid w:val="00F24D05"/>
    <w:rsid w:val="00F267AE"/>
    <w:rsid w:val="00F26B3E"/>
    <w:rsid w:val="00F41299"/>
    <w:rsid w:val="00F4484B"/>
    <w:rsid w:val="00F50625"/>
    <w:rsid w:val="00F7684D"/>
    <w:rsid w:val="00F808DB"/>
    <w:rsid w:val="00F95998"/>
    <w:rsid w:val="00F97AE4"/>
    <w:rsid w:val="00FA4620"/>
    <w:rsid w:val="00FA77D9"/>
    <w:rsid w:val="00FB3B5A"/>
    <w:rsid w:val="00FC4AB3"/>
    <w:rsid w:val="00FC5969"/>
    <w:rsid w:val="00FE5436"/>
    <w:rsid w:val="014BFF25"/>
    <w:rsid w:val="04A55D35"/>
    <w:rsid w:val="051A142D"/>
    <w:rsid w:val="08F49B2A"/>
    <w:rsid w:val="0913B752"/>
    <w:rsid w:val="09447BC3"/>
    <w:rsid w:val="0BEC458C"/>
    <w:rsid w:val="0D7F53E7"/>
    <w:rsid w:val="0E595705"/>
    <w:rsid w:val="0F1B2448"/>
    <w:rsid w:val="0F3D3FE7"/>
    <w:rsid w:val="10F3996B"/>
    <w:rsid w:val="115BBE4F"/>
    <w:rsid w:val="12692AE0"/>
    <w:rsid w:val="12E964D0"/>
    <w:rsid w:val="132CC828"/>
    <w:rsid w:val="1404FB41"/>
    <w:rsid w:val="1641B5D8"/>
    <w:rsid w:val="17FB0F47"/>
    <w:rsid w:val="1972E248"/>
    <w:rsid w:val="1B8A7FFE"/>
    <w:rsid w:val="1DC76D61"/>
    <w:rsid w:val="1E2E7557"/>
    <w:rsid w:val="1FB24ED6"/>
    <w:rsid w:val="21A14748"/>
    <w:rsid w:val="229BDAA3"/>
    <w:rsid w:val="23278EE9"/>
    <w:rsid w:val="234C4570"/>
    <w:rsid w:val="2382A4B1"/>
    <w:rsid w:val="2401A00D"/>
    <w:rsid w:val="2437AB04"/>
    <w:rsid w:val="246EC99A"/>
    <w:rsid w:val="249DB6DB"/>
    <w:rsid w:val="26A7399C"/>
    <w:rsid w:val="2A2E1F70"/>
    <w:rsid w:val="2B4E954F"/>
    <w:rsid w:val="2CF4E16D"/>
    <w:rsid w:val="2DBC7C43"/>
    <w:rsid w:val="2EC2DAD3"/>
    <w:rsid w:val="328FED66"/>
    <w:rsid w:val="33351EEF"/>
    <w:rsid w:val="338BBF8E"/>
    <w:rsid w:val="33F2A4DA"/>
    <w:rsid w:val="3448E2CD"/>
    <w:rsid w:val="34B2143D"/>
    <w:rsid w:val="36DC397F"/>
    <w:rsid w:val="38C615FD"/>
    <w:rsid w:val="38D35C5B"/>
    <w:rsid w:val="395D800C"/>
    <w:rsid w:val="3A5ECA09"/>
    <w:rsid w:val="3B4B91B7"/>
    <w:rsid w:val="3DBC6D08"/>
    <w:rsid w:val="3F355781"/>
    <w:rsid w:val="3F7E4A7F"/>
    <w:rsid w:val="40D127E2"/>
    <w:rsid w:val="41F37BEE"/>
    <w:rsid w:val="42B5EB41"/>
    <w:rsid w:val="4372A15F"/>
    <w:rsid w:val="4492C1B4"/>
    <w:rsid w:val="45AC868B"/>
    <w:rsid w:val="45E635F5"/>
    <w:rsid w:val="474856EC"/>
    <w:rsid w:val="490DB057"/>
    <w:rsid w:val="49D9ED16"/>
    <w:rsid w:val="4A17F7D8"/>
    <w:rsid w:val="4BA43842"/>
    <w:rsid w:val="4C368DA0"/>
    <w:rsid w:val="4E97CF55"/>
    <w:rsid w:val="4EE08373"/>
    <w:rsid w:val="4EED5CFA"/>
    <w:rsid w:val="502BE261"/>
    <w:rsid w:val="512AD3A6"/>
    <w:rsid w:val="54F98704"/>
    <w:rsid w:val="570BACB4"/>
    <w:rsid w:val="57A017A6"/>
    <w:rsid w:val="584DF2F2"/>
    <w:rsid w:val="587B16E3"/>
    <w:rsid w:val="5C4A5485"/>
    <w:rsid w:val="5D6099F9"/>
    <w:rsid w:val="5EE16FBD"/>
    <w:rsid w:val="5F0F6172"/>
    <w:rsid w:val="6219107F"/>
    <w:rsid w:val="637BC7F3"/>
    <w:rsid w:val="639EADDB"/>
    <w:rsid w:val="65E25FA5"/>
    <w:rsid w:val="662620D8"/>
    <w:rsid w:val="684F3916"/>
    <w:rsid w:val="6AC801ED"/>
    <w:rsid w:val="6B22C707"/>
    <w:rsid w:val="72C69E58"/>
    <w:rsid w:val="738CFE27"/>
    <w:rsid w:val="74A834D5"/>
    <w:rsid w:val="776A82DD"/>
    <w:rsid w:val="7D249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98247A"/>
  <w15:docId w15:val="{99788162-09CD-4C55-AD86-5D33D5D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3F15CD"/>
    <w:pPr>
      <w:bidi/>
      <w:jc w:val="both"/>
    </w:pPr>
    <w:rPr>
      <w:rFonts w:asciiTheme="majorBidi" w:hAnsiTheme="majorBidi" w:cstheme="majorBidi"/>
      <w:b/>
      <w:bCs/>
      <w:sz w:val="24"/>
    </w:rPr>
  </w:style>
  <w:style w:type="paragraph" w:customStyle="1" w:styleId="ps1numbered">
    <w:name w:val="ps1 numbered"/>
    <w:basedOn w:val="ps1Char"/>
    <w:rsid w:val="00756A03"/>
    <w:pPr>
      <w:numPr>
        <w:numId w:val="19"/>
      </w:numPr>
    </w:pPr>
  </w:style>
  <w:style w:type="character" w:customStyle="1" w:styleId="ps1CharChar">
    <w:name w:val="ps1 Char Char"/>
    <w:link w:val="ps1Char"/>
    <w:rsid w:val="003F15CD"/>
    <w:rPr>
      <w:rFonts w:asciiTheme="majorBidi" w:hAnsiTheme="majorBidi" w:cstheme="majorBidi"/>
      <w:b/>
      <w:bCs/>
      <w:sz w:val="24"/>
      <w:szCs w:val="24"/>
      <w:lang w:val="en-GB" w:eastAsia="en-US"/>
    </w:rPr>
  </w:style>
  <w:style w:type="paragraph" w:customStyle="1" w:styleId="ps1bullet">
    <w:name w:val="ps1 bullet"/>
    <w:basedOn w:val="Normal"/>
    <w:rsid w:val="009B5F9E"/>
    <w:pPr>
      <w:numPr>
        <w:numId w:val="20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HeaderChar">
    <w:name w:val="Header Char"/>
    <w:aliases w:val="Heading7 Char"/>
    <w:link w:val="Header"/>
    <w:uiPriority w:val="99"/>
    <w:rsid w:val="008E6776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503C69"/>
    <w:rPr>
      <w:rFonts w:ascii="Arial" w:hAnsi="Arial"/>
      <w:szCs w:val="24"/>
      <w:lang w:val="en-GB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54669-c37d-4e1c-9895-ff9cd39da670">CJCARFC42DW7-34-663</_dlc_DocId>
    <_dlc_DocIdUrl xmlns="4c854669-c37d-4e1c-9895-ff9cd39da670">
      <Url>https://sites.ju.edu.jo/ar/pqmc/_layouts/15/DocIdRedir.aspx?ID=CJCARFC42DW7-34-663</Url>
      <Description>CJCARFC42DW7-34-663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035b022f210390c63f7d3d66d340516e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751cdcf39d83a421e0164ee3f3c781a8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E2A9-5E37-42E4-A6B8-02951047E9C5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969b8977-f4ec-4c99-beec-57bc17b1658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bcb998b3-c408-4cf4-8891-df5bf48cbe88"/>
  </ds:schemaRefs>
</ds:datastoreItem>
</file>

<file path=customXml/itemProps2.xml><?xml version="1.0" encoding="utf-8"?>
<ds:datastoreItem xmlns:ds="http://schemas.openxmlformats.org/officeDocument/2006/customXml" ds:itemID="{0DDEA9D9-2AD3-4DFE-BF3F-9AF0C1795A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0F6BB6-A76B-423D-B2BC-CDD4025373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720144-D22B-472E-8C37-298E1D4BE8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CA879-2914-48E2-B7D6-2B31EDE6D3A3}"/>
</file>

<file path=customXml/itemProps6.xml><?xml version="1.0" encoding="utf-8"?>
<ds:datastoreItem xmlns:ds="http://schemas.openxmlformats.org/officeDocument/2006/customXml" ds:itemID="{5E0CA2D8-C8F8-4A1F-A94F-4C0BB6F5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مواصفات البرنامج الأكاديمي</vt:lpstr>
    </vt:vector>
  </TitlesOfParts>
  <Company>The University of Sheffield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مواصفات البرنامج الأكاديمي</dc:title>
  <dc:subject/>
  <dc:creator>Dr. Wael Al-Azhari</dc:creator>
  <cp:keywords/>
  <cp:lastModifiedBy>Salwa Almulqi</cp:lastModifiedBy>
  <cp:revision>2</cp:revision>
  <cp:lastPrinted>2017-04-20T19:52:00Z</cp:lastPrinted>
  <dcterms:created xsi:type="dcterms:W3CDTF">2024-09-18T06:30:00Z</dcterms:created>
  <dcterms:modified xsi:type="dcterms:W3CDTF">2024-09-18T06:30:00Z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CJCARFC42DW7-3-927</vt:lpwstr>
  </property>
  <property fmtid="{D5CDD505-2E9C-101B-9397-08002B2CF9AE}" pid="3" name="_dlc_DocIdItemGuid">
    <vt:lpwstr>df928e5f-6b81-41eb-9e41-35f7ac555aa6</vt:lpwstr>
  </property>
  <property fmtid="{D5CDD505-2E9C-101B-9397-08002B2CF9AE}" pid="4" name="_dlc_DocIdUrl">
    <vt:lpwstr>http://sites.ju.edu.jo/ar/pqmc/_layouts/DocIdRedir.aspx?ID=CJCARFC42DW7-3-927, CJCARFC42DW7-3-927</vt:lpwstr>
  </property>
  <property fmtid="{D5CDD505-2E9C-101B-9397-08002B2CF9AE}" pid="5" name="FormType">
    <vt:lpwstr>مواصفات البرنامج الأكاديمي</vt:lpwstr>
  </property>
  <property fmtid="{D5CDD505-2E9C-101B-9397-08002B2CF9AE}" pid="6" name="ContentTypeId">
    <vt:lpwstr>0x0101005965B2074A16CC419BEA842A2E4DC049</vt:lpwstr>
  </property>
</Properties>
</file>